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F2CF" w14:textId="02585C05" w:rsidR="00C17DC3" w:rsidRDefault="004F1458" w:rsidP="003A0654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53A04" wp14:editId="1F1F78EE">
                <wp:simplePos x="0" y="0"/>
                <wp:positionH relativeFrom="column">
                  <wp:posOffset>3296726</wp:posOffset>
                </wp:positionH>
                <wp:positionV relativeFrom="paragraph">
                  <wp:posOffset>-2128603</wp:posOffset>
                </wp:positionV>
                <wp:extent cx="3244850" cy="342900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DC365" w14:textId="45B9EDEB" w:rsidR="003672EC" w:rsidRDefault="00EC1DCE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 xml:space="preserve">Żnin, dnia </w:t>
                            </w:r>
                            <w:r w:rsidR="000E0DFC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914271">
                              <w:rPr>
                                <w:rFonts w:ascii="Bookman Old Style" w:hAnsi="Bookman Old Style" w:cs="Bookman Old Style"/>
                              </w:rPr>
                              <w:t>20</w:t>
                            </w:r>
                            <w:r w:rsidR="000E0DFC">
                              <w:rPr>
                                <w:rFonts w:ascii="Bookman Old Style" w:hAnsi="Bookman Old Style" w:cs="Bookman Old Style"/>
                              </w:rPr>
                              <w:t xml:space="preserve">  listopada  202</w:t>
                            </w:r>
                            <w:r w:rsidR="00914271">
                              <w:rPr>
                                <w:rFonts w:ascii="Bookman Old Style" w:hAnsi="Bookman Old Style" w:cs="Bookman Old Style"/>
                              </w:rPr>
                              <w:t>3</w:t>
                            </w:r>
                            <w:r w:rsidR="003672EC">
                              <w:rPr>
                                <w:rFonts w:ascii="Bookman Old Style" w:hAnsi="Bookman Old Style" w:cs="Bookman Old Style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53A0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59.6pt;margin-top:-167.6pt;width:25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" stroked="f">
                <v:textbox>
                  <w:txbxContent>
                    <w:p w14:paraId="338DC365" w14:textId="45B9EDEB" w:rsidR="003672EC" w:rsidRDefault="00EC1DCE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 xml:space="preserve">Żnin, dnia </w:t>
                      </w:r>
                      <w:r w:rsidR="000E0DFC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914271">
                        <w:rPr>
                          <w:rFonts w:ascii="Bookman Old Style" w:hAnsi="Bookman Old Style" w:cs="Bookman Old Style"/>
                        </w:rPr>
                        <w:t>20</w:t>
                      </w:r>
                      <w:r w:rsidR="000E0DFC">
                        <w:rPr>
                          <w:rFonts w:ascii="Bookman Old Style" w:hAnsi="Bookman Old Style" w:cs="Bookman Old Style"/>
                        </w:rPr>
                        <w:t xml:space="preserve">  listopada  202</w:t>
                      </w:r>
                      <w:r w:rsidR="00914271">
                        <w:rPr>
                          <w:rFonts w:ascii="Bookman Old Style" w:hAnsi="Bookman Old Style" w:cs="Bookman Old Style"/>
                        </w:rPr>
                        <w:t>3</w:t>
                      </w:r>
                      <w:r w:rsidR="003672EC">
                        <w:rPr>
                          <w:rFonts w:ascii="Bookman Old Style" w:hAnsi="Bookman Old Style" w:cs="Bookman Old Style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C17DC3" w:rsidRPr="00C17DC3">
        <w:rPr>
          <w:b/>
          <w:sz w:val="28"/>
          <w:szCs w:val="28"/>
        </w:rPr>
        <w:t>O G Ł O S Z E N I E</w:t>
      </w:r>
      <w:r w:rsidR="003B5F0A">
        <w:rPr>
          <w:b/>
          <w:sz w:val="28"/>
          <w:szCs w:val="28"/>
        </w:rPr>
        <w:t xml:space="preserve"> </w:t>
      </w:r>
    </w:p>
    <w:p w14:paraId="12CECC90" w14:textId="73AC0F4C" w:rsidR="003B5F0A" w:rsidRDefault="003B5F0A" w:rsidP="003A0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naborze lekarzy weterynarii z wyznaczenia </w:t>
      </w:r>
      <w:r w:rsidR="00650ABB">
        <w:rPr>
          <w:b/>
          <w:sz w:val="28"/>
          <w:szCs w:val="28"/>
        </w:rPr>
        <w:t xml:space="preserve">oraz osób do czynności </w:t>
      </w:r>
      <w:r w:rsidR="009B4185">
        <w:rPr>
          <w:b/>
          <w:sz w:val="28"/>
          <w:szCs w:val="28"/>
        </w:rPr>
        <w:t xml:space="preserve">pomocniczych </w:t>
      </w:r>
      <w:r>
        <w:rPr>
          <w:b/>
          <w:sz w:val="28"/>
          <w:szCs w:val="28"/>
        </w:rPr>
        <w:t>na rok 202</w:t>
      </w:r>
      <w:r w:rsidR="00914271">
        <w:rPr>
          <w:b/>
          <w:sz w:val="28"/>
          <w:szCs w:val="28"/>
        </w:rPr>
        <w:t>4</w:t>
      </w:r>
    </w:p>
    <w:p w14:paraId="1BB4E49D" w14:textId="77777777" w:rsidR="00B00E55" w:rsidRPr="003A0654" w:rsidRDefault="00B00E55" w:rsidP="003A0654">
      <w:pPr>
        <w:jc w:val="center"/>
      </w:pPr>
    </w:p>
    <w:p w14:paraId="05B326B7" w14:textId="7DAF1F65" w:rsidR="00C17DC3" w:rsidRPr="003B5F0A" w:rsidRDefault="00C17DC3" w:rsidP="003561A9">
      <w:pPr>
        <w:ind w:firstLine="567"/>
        <w:jc w:val="both"/>
        <w:rPr>
          <w:i/>
          <w:iCs/>
          <w:sz w:val="20"/>
          <w:szCs w:val="20"/>
        </w:rPr>
      </w:pPr>
      <w:r w:rsidRPr="003A0654">
        <w:rPr>
          <w:sz w:val="20"/>
          <w:szCs w:val="20"/>
        </w:rPr>
        <w:t>Powiatowy Lekarz Weterynarii w Żninie informuje o planowanym naborze lekarzy weterynarii niebędących jak i będących pracownikami Inspekcji Weterynaryjnej i osób posiadających kwalifikacje do czynności pomocniczych, do wykonywania czynności określonych w art. 16 ustawy z dnia 29 stycznia 2004 r. o Inspekcji Weterynaryjnej  (</w:t>
      </w:r>
      <w:r w:rsidRPr="003A0654">
        <w:rPr>
          <w:i/>
          <w:sz w:val="20"/>
          <w:szCs w:val="20"/>
        </w:rPr>
        <w:t>Dz. U. t.j. z 20</w:t>
      </w:r>
      <w:r w:rsidR="00051581">
        <w:rPr>
          <w:i/>
          <w:sz w:val="20"/>
          <w:szCs w:val="20"/>
        </w:rPr>
        <w:t>2</w:t>
      </w:r>
      <w:r w:rsidR="00CB49D6">
        <w:rPr>
          <w:i/>
          <w:sz w:val="20"/>
          <w:szCs w:val="20"/>
        </w:rPr>
        <w:t>1</w:t>
      </w:r>
      <w:r w:rsidRPr="003A0654">
        <w:rPr>
          <w:i/>
          <w:sz w:val="20"/>
          <w:szCs w:val="20"/>
        </w:rPr>
        <w:t xml:space="preserve">r. poz. </w:t>
      </w:r>
      <w:r w:rsidR="00051581">
        <w:rPr>
          <w:i/>
          <w:sz w:val="20"/>
          <w:szCs w:val="20"/>
        </w:rPr>
        <w:t>306</w:t>
      </w:r>
      <w:r w:rsidRPr="003A0654">
        <w:rPr>
          <w:i/>
          <w:sz w:val="20"/>
          <w:szCs w:val="20"/>
        </w:rPr>
        <w:t xml:space="preserve"> z póżn. </w:t>
      </w:r>
      <w:r w:rsidR="003561A9" w:rsidRPr="003A0654">
        <w:rPr>
          <w:i/>
          <w:sz w:val="20"/>
          <w:szCs w:val="20"/>
        </w:rPr>
        <w:t>z</w:t>
      </w:r>
      <w:r w:rsidRPr="003A0654">
        <w:rPr>
          <w:i/>
          <w:sz w:val="20"/>
          <w:szCs w:val="20"/>
        </w:rPr>
        <w:t>m.</w:t>
      </w:r>
      <w:r w:rsidR="004F1458" w:rsidRPr="003A0654">
        <w:rPr>
          <w:i/>
          <w:sz w:val="20"/>
          <w:szCs w:val="20"/>
        </w:rPr>
        <w:t>)</w:t>
      </w:r>
      <w:r w:rsidR="004F1458" w:rsidRPr="003A0654">
        <w:rPr>
          <w:sz w:val="20"/>
          <w:szCs w:val="20"/>
        </w:rPr>
        <w:t xml:space="preserve"> n</w:t>
      </w:r>
      <w:r w:rsidRPr="003A0654">
        <w:rPr>
          <w:sz w:val="20"/>
          <w:szCs w:val="20"/>
        </w:rPr>
        <w:t>a terenie  powiatu żnińskiego w 202</w:t>
      </w:r>
      <w:r w:rsidR="004D2868">
        <w:rPr>
          <w:sz w:val="20"/>
          <w:szCs w:val="20"/>
        </w:rPr>
        <w:t>4</w:t>
      </w:r>
      <w:r w:rsidRPr="003A0654">
        <w:rPr>
          <w:sz w:val="20"/>
          <w:szCs w:val="20"/>
        </w:rPr>
        <w:t xml:space="preserve">r. </w:t>
      </w:r>
      <w:r w:rsidR="003561A9" w:rsidRPr="003B5F0A">
        <w:rPr>
          <w:i/>
          <w:iCs/>
          <w:sz w:val="20"/>
          <w:szCs w:val="20"/>
        </w:rPr>
        <w:t xml:space="preserve">W związku z powyższym zwracam się z prośbą, o zgłaszanie wstępnej gotowości do podjęcia współpracy. </w:t>
      </w:r>
    </w:p>
    <w:p w14:paraId="44E0FF7D" w14:textId="57166AAD" w:rsidR="00B00E55" w:rsidRPr="003A0654" w:rsidRDefault="003561A9" w:rsidP="009537B5">
      <w:pPr>
        <w:ind w:firstLine="567"/>
        <w:jc w:val="both"/>
        <w:rPr>
          <w:sz w:val="20"/>
          <w:szCs w:val="20"/>
        </w:rPr>
      </w:pPr>
      <w:r w:rsidRPr="003A0654">
        <w:rPr>
          <w:sz w:val="20"/>
          <w:szCs w:val="20"/>
        </w:rPr>
        <w:t xml:space="preserve">Powiatowy Lekarz Weterynarii w Żninie może </w:t>
      </w:r>
      <w:r w:rsidR="000E0DFC">
        <w:rPr>
          <w:sz w:val="20"/>
          <w:szCs w:val="20"/>
        </w:rPr>
        <w:t>wyznaczyć na okres od 01.01.202</w:t>
      </w:r>
      <w:r w:rsidR="00914271">
        <w:rPr>
          <w:sz w:val="20"/>
          <w:szCs w:val="20"/>
        </w:rPr>
        <w:t>4</w:t>
      </w:r>
      <w:r w:rsidR="000E0DFC">
        <w:rPr>
          <w:sz w:val="20"/>
          <w:szCs w:val="20"/>
        </w:rPr>
        <w:t>r. do 31.12.202</w:t>
      </w:r>
      <w:r w:rsidR="00914271">
        <w:rPr>
          <w:sz w:val="20"/>
          <w:szCs w:val="20"/>
        </w:rPr>
        <w:t>4</w:t>
      </w:r>
      <w:r w:rsidRPr="003A0654">
        <w:rPr>
          <w:sz w:val="20"/>
          <w:szCs w:val="20"/>
        </w:rPr>
        <w:t>r. w ramach umowy zlecenia</w:t>
      </w:r>
      <w:r w:rsidR="009537B5">
        <w:rPr>
          <w:sz w:val="20"/>
          <w:szCs w:val="20"/>
        </w:rPr>
        <w:t>:</w:t>
      </w:r>
    </w:p>
    <w:p w14:paraId="06B6436B" w14:textId="77777777" w:rsidR="00273432" w:rsidRPr="00273432" w:rsidRDefault="00273432" w:rsidP="00273432">
      <w:pPr>
        <w:pStyle w:val="Akapitzlist"/>
        <w:numPr>
          <w:ilvl w:val="0"/>
          <w:numId w:val="21"/>
        </w:numPr>
        <w:ind w:left="851" w:hanging="851"/>
        <w:jc w:val="both"/>
        <w:rPr>
          <w:b/>
        </w:rPr>
      </w:pPr>
      <w:r>
        <w:rPr>
          <w:b/>
        </w:rPr>
        <w:t>Lekarzy weterynarii niebędących pracownikami inspekcji do:</w:t>
      </w:r>
    </w:p>
    <w:p w14:paraId="19450DA8" w14:textId="77777777" w:rsidR="003561A9" w:rsidRPr="00650ABB" w:rsidRDefault="003A0654" w:rsidP="003561A9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3A0654">
        <w:rPr>
          <w:sz w:val="20"/>
          <w:szCs w:val="20"/>
        </w:rPr>
        <w:t>s</w:t>
      </w:r>
      <w:r w:rsidR="003561A9" w:rsidRPr="003A0654">
        <w:rPr>
          <w:sz w:val="20"/>
          <w:szCs w:val="20"/>
        </w:rPr>
        <w:t>zczepienia ochronne lub badania rozpoznawcze</w:t>
      </w:r>
      <w:r w:rsidR="003561A9" w:rsidRPr="00650ABB">
        <w:rPr>
          <w:b/>
          <w:bCs/>
          <w:sz w:val="20"/>
          <w:szCs w:val="20"/>
        </w:rPr>
        <w:t>,</w:t>
      </w:r>
      <w:r w:rsidR="00361F5C" w:rsidRPr="00650ABB">
        <w:rPr>
          <w:b/>
          <w:bCs/>
          <w:sz w:val="20"/>
          <w:szCs w:val="20"/>
        </w:rPr>
        <w:t xml:space="preserve"> (12</w:t>
      </w:r>
      <w:r w:rsidR="00D54C81" w:rsidRPr="00650ABB">
        <w:rPr>
          <w:b/>
          <w:bCs/>
          <w:sz w:val="20"/>
          <w:szCs w:val="20"/>
        </w:rPr>
        <w:t xml:space="preserve"> wyznaczeń)</w:t>
      </w:r>
    </w:p>
    <w:p w14:paraId="092998D6" w14:textId="40730BF5" w:rsidR="003561A9" w:rsidRPr="003A0654" w:rsidRDefault="003A0654" w:rsidP="003561A9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3A0654">
        <w:rPr>
          <w:sz w:val="20"/>
          <w:szCs w:val="20"/>
        </w:rPr>
        <w:t>s</w:t>
      </w:r>
      <w:r w:rsidR="003561A9" w:rsidRPr="003A0654">
        <w:rPr>
          <w:sz w:val="20"/>
          <w:szCs w:val="20"/>
        </w:rPr>
        <w:t xml:space="preserve">prawowanie nadzoru nad miejscami gromadzenia, skupu lub sprzedaży zwierząt, targowiskami orz </w:t>
      </w:r>
      <w:r w:rsidRPr="003A0654">
        <w:rPr>
          <w:sz w:val="20"/>
          <w:szCs w:val="20"/>
        </w:rPr>
        <w:t>wystawami</w:t>
      </w:r>
      <w:r w:rsidR="003561A9" w:rsidRPr="003A0654">
        <w:rPr>
          <w:sz w:val="20"/>
          <w:szCs w:val="20"/>
        </w:rPr>
        <w:t xml:space="preserve">, pokazami lub </w:t>
      </w:r>
      <w:r w:rsidRPr="003A0654">
        <w:rPr>
          <w:sz w:val="20"/>
          <w:szCs w:val="20"/>
        </w:rPr>
        <w:t>konkursami</w:t>
      </w:r>
      <w:r w:rsidR="003561A9" w:rsidRPr="003A0654">
        <w:rPr>
          <w:sz w:val="20"/>
          <w:szCs w:val="20"/>
        </w:rPr>
        <w:t xml:space="preserve"> zwierząt</w:t>
      </w:r>
      <w:r w:rsidR="003561A9" w:rsidRPr="00650ABB">
        <w:rPr>
          <w:b/>
          <w:bCs/>
          <w:sz w:val="20"/>
          <w:szCs w:val="20"/>
        </w:rPr>
        <w:t xml:space="preserve">, </w:t>
      </w:r>
      <w:r w:rsidR="00361F5C" w:rsidRPr="00650ABB">
        <w:rPr>
          <w:b/>
          <w:bCs/>
          <w:sz w:val="20"/>
          <w:szCs w:val="20"/>
        </w:rPr>
        <w:t>(</w:t>
      </w:r>
      <w:r w:rsidR="00914271">
        <w:rPr>
          <w:b/>
          <w:bCs/>
          <w:sz w:val="20"/>
          <w:szCs w:val="20"/>
        </w:rPr>
        <w:t>7</w:t>
      </w:r>
      <w:r w:rsidR="00361F5C" w:rsidRPr="00650ABB">
        <w:rPr>
          <w:b/>
          <w:bCs/>
          <w:sz w:val="20"/>
          <w:szCs w:val="20"/>
        </w:rPr>
        <w:t xml:space="preserve"> wyznaczeń)</w:t>
      </w:r>
      <w:r w:rsidR="003561A9" w:rsidRPr="003A0654">
        <w:rPr>
          <w:sz w:val="20"/>
          <w:szCs w:val="20"/>
        </w:rPr>
        <w:t xml:space="preserve"> </w:t>
      </w:r>
    </w:p>
    <w:p w14:paraId="1BD90311" w14:textId="77777777" w:rsidR="003A0654" w:rsidRPr="00650ABB" w:rsidRDefault="003A0654" w:rsidP="003561A9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3A0654">
        <w:rPr>
          <w:sz w:val="20"/>
          <w:szCs w:val="20"/>
        </w:rPr>
        <w:t>badanie zwierząt umieszczanych na rynku, przeznaczonych do wywozu oraz wystawiania świadectw zdrowia</w:t>
      </w:r>
      <w:r w:rsidRPr="00650ABB">
        <w:rPr>
          <w:b/>
          <w:bCs/>
          <w:sz w:val="20"/>
          <w:szCs w:val="20"/>
        </w:rPr>
        <w:t>,</w:t>
      </w:r>
      <w:r w:rsidR="00361F5C" w:rsidRPr="00650ABB">
        <w:rPr>
          <w:b/>
          <w:bCs/>
          <w:sz w:val="20"/>
          <w:szCs w:val="20"/>
        </w:rPr>
        <w:t>(14 wyznaczeń)</w:t>
      </w:r>
    </w:p>
    <w:p w14:paraId="6F5754ED" w14:textId="541DC1EA" w:rsidR="003A0654" w:rsidRPr="003A0654" w:rsidRDefault="003A0654" w:rsidP="003561A9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bookmarkStart w:id="0" w:name="_Hlk151449818"/>
      <w:r w:rsidRPr="003A0654">
        <w:rPr>
          <w:sz w:val="20"/>
          <w:szCs w:val="20"/>
        </w:rPr>
        <w:t xml:space="preserve">sprawowanie nadzoru nad ubojem zwierząt rzeźnych, w tym badanie przedubojowe i poubojowe, ocena mięsa i nadzór nad przestrzeganiem przepisów o ochronie zwierząt w trakcie uboju, </w:t>
      </w:r>
      <w:r w:rsidR="00B00E55" w:rsidRPr="00650ABB">
        <w:rPr>
          <w:b/>
          <w:bCs/>
          <w:sz w:val="20"/>
          <w:szCs w:val="20"/>
        </w:rPr>
        <w:t>(</w:t>
      </w:r>
      <w:r w:rsidR="003B5F0A" w:rsidRPr="00650ABB">
        <w:rPr>
          <w:b/>
          <w:bCs/>
          <w:sz w:val="20"/>
          <w:szCs w:val="20"/>
        </w:rPr>
        <w:t xml:space="preserve"> </w:t>
      </w:r>
      <w:r w:rsidR="00914271">
        <w:rPr>
          <w:b/>
          <w:bCs/>
          <w:sz w:val="20"/>
          <w:szCs w:val="20"/>
        </w:rPr>
        <w:t>5</w:t>
      </w:r>
      <w:r w:rsidR="00B00E55" w:rsidRPr="00650ABB">
        <w:rPr>
          <w:b/>
          <w:bCs/>
          <w:sz w:val="20"/>
          <w:szCs w:val="20"/>
        </w:rPr>
        <w:t xml:space="preserve"> wyznaczeń</w:t>
      </w:r>
      <w:r w:rsidR="003B5F0A">
        <w:rPr>
          <w:sz w:val="20"/>
          <w:szCs w:val="20"/>
        </w:rPr>
        <w:t xml:space="preserve"> </w:t>
      </w:r>
      <w:r w:rsidR="00B00E55">
        <w:rPr>
          <w:sz w:val="20"/>
          <w:szCs w:val="20"/>
        </w:rPr>
        <w:t>)</w:t>
      </w:r>
    </w:p>
    <w:bookmarkEnd w:id="0"/>
    <w:p w14:paraId="0461F951" w14:textId="1665BE9E" w:rsidR="003A0654" w:rsidRPr="003A0654" w:rsidRDefault="003A0654" w:rsidP="003561A9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3A0654">
        <w:rPr>
          <w:sz w:val="20"/>
          <w:szCs w:val="20"/>
        </w:rPr>
        <w:t>badanie mięsa zwierząt łownych</w:t>
      </w:r>
      <w:r w:rsidRPr="00650ABB">
        <w:rPr>
          <w:b/>
          <w:bCs/>
          <w:sz w:val="20"/>
          <w:szCs w:val="20"/>
        </w:rPr>
        <w:t>,</w:t>
      </w:r>
      <w:r w:rsidR="00361F5C" w:rsidRPr="00650ABB">
        <w:rPr>
          <w:b/>
          <w:bCs/>
          <w:sz w:val="20"/>
          <w:szCs w:val="20"/>
        </w:rPr>
        <w:t>(</w:t>
      </w:r>
      <w:r w:rsidR="00914271">
        <w:rPr>
          <w:b/>
          <w:bCs/>
          <w:sz w:val="20"/>
          <w:szCs w:val="20"/>
        </w:rPr>
        <w:t>2</w:t>
      </w:r>
      <w:r w:rsidR="00361F5C" w:rsidRPr="00650ABB">
        <w:rPr>
          <w:b/>
          <w:bCs/>
          <w:sz w:val="20"/>
          <w:szCs w:val="20"/>
        </w:rPr>
        <w:t xml:space="preserve"> wyznaczeń)</w:t>
      </w:r>
    </w:p>
    <w:p w14:paraId="3DA65D96" w14:textId="31ECE631" w:rsidR="003A0654" w:rsidRPr="00650ABB" w:rsidRDefault="003A0654" w:rsidP="003561A9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3A0654">
        <w:rPr>
          <w:sz w:val="20"/>
          <w:szCs w:val="20"/>
        </w:rPr>
        <w:t>sprawowanie nadzoru nad rozbiorem, przetwórstwem lub przechowywaniem mięsa i wystawianiem wymaganych świadectw zdrowia</w:t>
      </w:r>
      <w:r w:rsidRPr="00650ABB">
        <w:rPr>
          <w:b/>
          <w:bCs/>
          <w:sz w:val="20"/>
          <w:szCs w:val="20"/>
        </w:rPr>
        <w:t>,</w:t>
      </w:r>
      <w:r w:rsidR="00361F5C" w:rsidRPr="00650ABB">
        <w:rPr>
          <w:b/>
          <w:bCs/>
          <w:sz w:val="20"/>
          <w:szCs w:val="20"/>
        </w:rPr>
        <w:t>(</w:t>
      </w:r>
      <w:r w:rsidR="00914271">
        <w:rPr>
          <w:b/>
          <w:bCs/>
          <w:sz w:val="20"/>
          <w:szCs w:val="20"/>
        </w:rPr>
        <w:t xml:space="preserve">6 </w:t>
      </w:r>
      <w:r w:rsidR="00361F5C" w:rsidRPr="00650ABB">
        <w:rPr>
          <w:b/>
          <w:bCs/>
          <w:sz w:val="20"/>
          <w:szCs w:val="20"/>
        </w:rPr>
        <w:t>wyznaczeń)</w:t>
      </w:r>
    </w:p>
    <w:p w14:paraId="32611012" w14:textId="77777777" w:rsidR="003A0654" w:rsidRPr="003A0654" w:rsidRDefault="003A0654" w:rsidP="003561A9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3A0654">
        <w:rPr>
          <w:sz w:val="20"/>
          <w:szCs w:val="20"/>
        </w:rPr>
        <w:t>pobieranie próbek do badań</w:t>
      </w:r>
      <w:r w:rsidRPr="00650ABB">
        <w:rPr>
          <w:b/>
          <w:bCs/>
          <w:sz w:val="20"/>
          <w:szCs w:val="20"/>
        </w:rPr>
        <w:t>,</w:t>
      </w:r>
      <w:r w:rsidR="00361F5C" w:rsidRPr="00650ABB">
        <w:rPr>
          <w:b/>
          <w:bCs/>
          <w:sz w:val="20"/>
          <w:szCs w:val="20"/>
        </w:rPr>
        <w:t>(8 wyznaczeń)</w:t>
      </w:r>
    </w:p>
    <w:p w14:paraId="50B24E71" w14:textId="77777777" w:rsidR="003A0654" w:rsidRPr="00F258CC" w:rsidRDefault="003A0654" w:rsidP="003561A9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3A0654">
        <w:rPr>
          <w:sz w:val="20"/>
          <w:szCs w:val="20"/>
        </w:rPr>
        <w:t>badanie laboratoryjne mięsa na obecność włośni,</w:t>
      </w:r>
      <w:r w:rsidR="00361F5C">
        <w:rPr>
          <w:sz w:val="20"/>
          <w:szCs w:val="20"/>
        </w:rPr>
        <w:t xml:space="preserve"> (</w:t>
      </w:r>
      <w:r w:rsidR="00361F5C" w:rsidRPr="00F258CC">
        <w:rPr>
          <w:b/>
          <w:bCs/>
          <w:sz w:val="20"/>
          <w:szCs w:val="20"/>
        </w:rPr>
        <w:t>3 wyznaczenia)</w:t>
      </w:r>
    </w:p>
    <w:p w14:paraId="63781EF7" w14:textId="77777777" w:rsidR="003A0654" w:rsidRPr="00F258CC" w:rsidRDefault="003A0654" w:rsidP="00D54C81">
      <w:pPr>
        <w:pStyle w:val="Akapitzlist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 w:rsidRPr="003A0654">
        <w:rPr>
          <w:sz w:val="20"/>
          <w:szCs w:val="20"/>
        </w:rPr>
        <w:t>przeprowadzanie kontroli urzędowych w ramach zwalczania</w:t>
      </w:r>
      <w:r>
        <w:rPr>
          <w:sz w:val="20"/>
          <w:szCs w:val="20"/>
        </w:rPr>
        <w:t xml:space="preserve"> chorób zakaźnych zwierząt, </w:t>
      </w:r>
      <w:r w:rsidR="00361F5C" w:rsidRPr="00F258CC">
        <w:rPr>
          <w:b/>
          <w:bCs/>
          <w:sz w:val="20"/>
          <w:szCs w:val="20"/>
        </w:rPr>
        <w:t>(12 wyznaczeń)</w:t>
      </w:r>
    </w:p>
    <w:p w14:paraId="1248C260" w14:textId="77777777" w:rsidR="00273432" w:rsidRPr="00273432" w:rsidRDefault="00273432" w:rsidP="00273432">
      <w:pPr>
        <w:pStyle w:val="Akapitzlist"/>
        <w:ind w:left="851" w:firstLine="142"/>
        <w:jc w:val="both"/>
        <w:rPr>
          <w:sz w:val="20"/>
          <w:szCs w:val="20"/>
        </w:rPr>
      </w:pPr>
    </w:p>
    <w:p w14:paraId="0C558BC9" w14:textId="77777777" w:rsidR="008B1A25" w:rsidRPr="008B1A25" w:rsidRDefault="00273432" w:rsidP="008B1A25">
      <w:pPr>
        <w:pStyle w:val="Akapitzlist"/>
        <w:numPr>
          <w:ilvl w:val="0"/>
          <w:numId w:val="21"/>
        </w:numPr>
        <w:jc w:val="both"/>
        <w:rPr>
          <w:b/>
        </w:rPr>
      </w:pPr>
      <w:r>
        <w:rPr>
          <w:b/>
        </w:rPr>
        <w:t>Lekarzy weterynarii niebędących pracownikami inspekcji świadczących usługi weterynaryjne w ramach zakładu leczniczego dla zwierząt do:</w:t>
      </w:r>
    </w:p>
    <w:p w14:paraId="48E04641" w14:textId="77777777" w:rsidR="008B1A25" w:rsidRPr="00650ABB" w:rsidRDefault="008B1A25" w:rsidP="008B1A25">
      <w:pPr>
        <w:pStyle w:val="Akapitzlist"/>
        <w:numPr>
          <w:ilvl w:val="0"/>
          <w:numId w:val="26"/>
        </w:numPr>
        <w:jc w:val="both"/>
        <w:rPr>
          <w:b/>
          <w:bCs/>
        </w:rPr>
      </w:pPr>
      <w:r w:rsidRPr="008B1A25">
        <w:t>szczepienia ochron</w:t>
      </w:r>
      <w:r w:rsidR="009537B5">
        <w:t>n</w:t>
      </w:r>
      <w:r w:rsidR="000E0DFC">
        <w:t>e lub badania rozpoznawcze</w:t>
      </w:r>
      <w:r w:rsidR="000E0DFC" w:rsidRPr="00650ABB">
        <w:rPr>
          <w:b/>
          <w:bCs/>
        </w:rPr>
        <w:t>, (2 wyznaczenia</w:t>
      </w:r>
      <w:r w:rsidRPr="00650ABB">
        <w:rPr>
          <w:b/>
          <w:bCs/>
        </w:rPr>
        <w:t>)</w:t>
      </w:r>
    </w:p>
    <w:p w14:paraId="5EF41A35" w14:textId="77777777" w:rsidR="008B1A25" w:rsidRDefault="008B1A25" w:rsidP="008B1A25">
      <w:pPr>
        <w:pStyle w:val="Akapitzlist"/>
        <w:numPr>
          <w:ilvl w:val="0"/>
          <w:numId w:val="26"/>
        </w:numPr>
        <w:jc w:val="both"/>
      </w:pPr>
      <w:r>
        <w:t>sprawowania nadzoru nad miejscami gromadzenia , skupu lub sprzedaży zwierząt,</w:t>
      </w:r>
      <w:r w:rsidR="009537B5" w:rsidRPr="009537B5">
        <w:t xml:space="preserve"> </w:t>
      </w:r>
      <w:r w:rsidR="000E0DFC">
        <w:t>(2 wyznaczenia</w:t>
      </w:r>
      <w:r w:rsidR="009537B5" w:rsidRPr="008B1A25">
        <w:t>)</w:t>
      </w:r>
    </w:p>
    <w:p w14:paraId="247B7DA6" w14:textId="3EFB76AD" w:rsidR="00914271" w:rsidRDefault="00914271" w:rsidP="00914271">
      <w:pPr>
        <w:pStyle w:val="Akapitzlist"/>
        <w:numPr>
          <w:ilvl w:val="0"/>
          <w:numId w:val="26"/>
        </w:numPr>
      </w:pPr>
      <w:r w:rsidRPr="00914271">
        <w:lastRenderedPageBreak/>
        <w:t xml:space="preserve">sprawowanie nadzoru nad ubojem zwierząt rzeźnych, w tym badanie przedubojowe i poubojowe, ocena mięsa i nadzór nad przestrzeganiem przepisów o ochronie zwierząt w trakcie uboju, ( </w:t>
      </w:r>
      <w:r>
        <w:t>1</w:t>
      </w:r>
      <w:r w:rsidRPr="00914271">
        <w:t xml:space="preserve"> wyznacze</w:t>
      </w:r>
      <w:r>
        <w:t xml:space="preserve">nie </w:t>
      </w:r>
      <w:r w:rsidRPr="00914271">
        <w:t>)</w:t>
      </w:r>
    </w:p>
    <w:p w14:paraId="559E40FD" w14:textId="77777777" w:rsidR="008B1A25" w:rsidRDefault="008B1A25" w:rsidP="008B1A25">
      <w:pPr>
        <w:pStyle w:val="Akapitzlist"/>
        <w:numPr>
          <w:ilvl w:val="0"/>
          <w:numId w:val="26"/>
        </w:numPr>
        <w:jc w:val="both"/>
      </w:pPr>
      <w:r>
        <w:t>badania zwierząt umieszczanych na rynku, przeznaczonych do wywozu oraz wystawiania świadectw zdrowia,</w:t>
      </w:r>
      <w:r w:rsidR="009537B5" w:rsidRPr="009537B5">
        <w:t xml:space="preserve"> </w:t>
      </w:r>
      <w:r w:rsidR="000E0DFC" w:rsidRPr="00051581">
        <w:rPr>
          <w:b/>
          <w:bCs/>
        </w:rPr>
        <w:t>(2 wyznaczenia</w:t>
      </w:r>
      <w:r w:rsidR="009537B5" w:rsidRPr="008B1A25">
        <w:t>)</w:t>
      </w:r>
    </w:p>
    <w:p w14:paraId="33300CAB" w14:textId="77777777" w:rsidR="008B1A25" w:rsidRDefault="008B1A25" w:rsidP="008B1A25">
      <w:pPr>
        <w:pStyle w:val="Akapitzlist"/>
        <w:numPr>
          <w:ilvl w:val="0"/>
          <w:numId w:val="26"/>
        </w:numPr>
        <w:jc w:val="both"/>
      </w:pPr>
      <w:r>
        <w:t>pobierania próbek do badań.</w:t>
      </w:r>
      <w:r w:rsidR="009537B5" w:rsidRPr="009537B5">
        <w:t xml:space="preserve"> </w:t>
      </w:r>
      <w:r w:rsidR="000E0DFC">
        <w:t>(</w:t>
      </w:r>
      <w:r w:rsidR="000E0DFC" w:rsidRPr="00051581">
        <w:rPr>
          <w:b/>
          <w:bCs/>
        </w:rPr>
        <w:t>2 wyznaczenia</w:t>
      </w:r>
      <w:r w:rsidR="009537B5" w:rsidRPr="008B1A25">
        <w:t>)</w:t>
      </w:r>
    </w:p>
    <w:p w14:paraId="5562BF08" w14:textId="77777777" w:rsidR="009537B5" w:rsidRPr="008B1A25" w:rsidRDefault="009537B5" w:rsidP="009537B5">
      <w:pPr>
        <w:ind w:left="862"/>
        <w:jc w:val="both"/>
      </w:pPr>
    </w:p>
    <w:p w14:paraId="4847779D" w14:textId="77777777" w:rsidR="009537B5" w:rsidRPr="009537B5" w:rsidRDefault="008B1A25" w:rsidP="009537B5">
      <w:pPr>
        <w:pStyle w:val="Akapitzlist"/>
        <w:numPr>
          <w:ilvl w:val="0"/>
          <w:numId w:val="21"/>
        </w:numPr>
        <w:ind w:left="709" w:hanging="709"/>
        <w:jc w:val="both"/>
        <w:rPr>
          <w:b/>
        </w:rPr>
      </w:pPr>
      <w:r>
        <w:rPr>
          <w:b/>
        </w:rPr>
        <w:t>Osoby niebędące pracownikami inspekcji, posiadające odpowiednie kwalifikacje, do wykonywania czynności pomocniczych</w:t>
      </w:r>
      <w:r w:rsidR="009537B5">
        <w:rPr>
          <w:b/>
        </w:rPr>
        <w:t xml:space="preserve"> </w:t>
      </w:r>
      <w:r w:rsidR="009537B5">
        <w:t>(</w:t>
      </w:r>
      <w:r w:rsidR="009537B5" w:rsidRPr="00051581">
        <w:rPr>
          <w:b/>
          <w:bCs/>
        </w:rPr>
        <w:t>10 wyznaczeń</w:t>
      </w:r>
      <w:r w:rsidR="009537B5" w:rsidRPr="008B1A25">
        <w:t>)</w:t>
      </w:r>
    </w:p>
    <w:p w14:paraId="78C4967A" w14:textId="77777777" w:rsidR="009537B5" w:rsidRPr="009537B5" w:rsidRDefault="009537B5" w:rsidP="009537B5">
      <w:pPr>
        <w:pStyle w:val="Akapitzlist"/>
        <w:numPr>
          <w:ilvl w:val="0"/>
          <w:numId w:val="27"/>
        </w:numPr>
        <w:jc w:val="both"/>
        <w:rPr>
          <w:sz w:val="20"/>
          <w:szCs w:val="20"/>
        </w:rPr>
      </w:pPr>
      <w:r w:rsidRPr="009537B5">
        <w:rPr>
          <w:sz w:val="20"/>
          <w:szCs w:val="20"/>
        </w:rPr>
        <w:t>przy badaniu zwierząt rzeźnych i mięsa, obejmujące:</w:t>
      </w:r>
    </w:p>
    <w:p w14:paraId="28CDBB5C" w14:textId="77777777" w:rsidR="009537B5" w:rsidRDefault="009537B5" w:rsidP="009537B5">
      <w:pPr>
        <w:pStyle w:val="Akapitzlist"/>
        <w:ind w:left="1287"/>
        <w:jc w:val="both"/>
        <w:rPr>
          <w:sz w:val="20"/>
          <w:szCs w:val="20"/>
        </w:rPr>
      </w:pPr>
      <w:r>
        <w:rPr>
          <w:sz w:val="20"/>
          <w:szCs w:val="20"/>
        </w:rPr>
        <w:t>- sprawdzanie, podczas badania przedubojowego, czy zwierzęta nie są zmęczone lub nadmiernie pobudzone oraz nie wykazują objawów choroby</w:t>
      </w:r>
    </w:p>
    <w:p w14:paraId="779987C5" w14:textId="77777777" w:rsidR="009537B5" w:rsidRDefault="009537B5" w:rsidP="009537B5">
      <w:pPr>
        <w:pStyle w:val="Akapitzlist"/>
        <w:ind w:left="1287"/>
        <w:jc w:val="both"/>
        <w:rPr>
          <w:sz w:val="20"/>
          <w:szCs w:val="20"/>
        </w:rPr>
      </w:pPr>
      <w:r>
        <w:rPr>
          <w:sz w:val="20"/>
          <w:szCs w:val="20"/>
        </w:rPr>
        <w:t>- pomiar temperatury wewnętrznej ciała zwierząt,</w:t>
      </w:r>
    </w:p>
    <w:p w14:paraId="57FA781E" w14:textId="77777777" w:rsidR="009537B5" w:rsidRDefault="009537B5" w:rsidP="009537B5">
      <w:pPr>
        <w:pStyle w:val="Akapitzlist"/>
        <w:ind w:left="12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rutynowe badanie poubojowe tusz i narządów, bez wydawania oceny mięsa, </w:t>
      </w:r>
    </w:p>
    <w:p w14:paraId="3EDEF1F0" w14:textId="77777777" w:rsidR="009537B5" w:rsidRDefault="009537B5" w:rsidP="009537B5">
      <w:pPr>
        <w:pStyle w:val="Akapitzlist"/>
        <w:ind w:left="1287"/>
        <w:jc w:val="both"/>
        <w:rPr>
          <w:sz w:val="20"/>
          <w:szCs w:val="20"/>
        </w:rPr>
      </w:pPr>
      <w:r>
        <w:rPr>
          <w:sz w:val="20"/>
          <w:szCs w:val="20"/>
        </w:rPr>
        <w:t>- znakowanie mięsa.</w:t>
      </w:r>
    </w:p>
    <w:p w14:paraId="09F45244" w14:textId="77777777" w:rsidR="009537B5" w:rsidRDefault="009537B5" w:rsidP="009537B5">
      <w:pPr>
        <w:pStyle w:val="Akapitzlist"/>
        <w:ind w:left="851" w:firstLine="142"/>
        <w:jc w:val="both"/>
        <w:rPr>
          <w:sz w:val="20"/>
          <w:szCs w:val="20"/>
        </w:rPr>
      </w:pPr>
      <w:r>
        <w:rPr>
          <w:sz w:val="20"/>
          <w:szCs w:val="20"/>
        </w:rPr>
        <w:t>2)  czynności pomocnicze mające na celu poskramianie świń wykonywane w ramach programu zwalczania choroby Aujeszkiego u świń, ustanowionego na podstawie art. 57 ustawy z dnia 11 marca 2004 r O ochronie zdrowia zwierząt oraz zwalczania chorób zakaźnych zwierząt (Dz. U. z 2020 r. poz. 1421)</w:t>
      </w:r>
    </w:p>
    <w:p w14:paraId="7D04B884" w14:textId="77777777" w:rsidR="009537B5" w:rsidRDefault="009537B5" w:rsidP="009537B5">
      <w:pPr>
        <w:pStyle w:val="Akapitzlist"/>
        <w:ind w:left="709"/>
        <w:jc w:val="both"/>
        <w:rPr>
          <w:b/>
        </w:rPr>
      </w:pPr>
    </w:p>
    <w:p w14:paraId="39279A89" w14:textId="77777777" w:rsidR="008B1A25" w:rsidRDefault="008B1A25" w:rsidP="008B1A25">
      <w:pPr>
        <w:pStyle w:val="Akapitzlist"/>
        <w:ind w:left="709"/>
        <w:jc w:val="both"/>
        <w:rPr>
          <w:b/>
        </w:rPr>
      </w:pPr>
    </w:p>
    <w:p w14:paraId="3F6059E7" w14:textId="77777777" w:rsidR="00273432" w:rsidRDefault="009537B5" w:rsidP="00E367FC">
      <w:pPr>
        <w:pStyle w:val="Akapitzlist"/>
        <w:numPr>
          <w:ilvl w:val="0"/>
          <w:numId w:val="21"/>
        </w:numPr>
        <w:jc w:val="both"/>
        <w:rPr>
          <w:b/>
        </w:rPr>
      </w:pPr>
      <w:r>
        <w:rPr>
          <w:b/>
        </w:rPr>
        <w:t xml:space="preserve"> </w:t>
      </w:r>
      <w:r w:rsidR="00B00E55" w:rsidRPr="00B00E55">
        <w:rPr>
          <w:b/>
        </w:rPr>
        <w:t>Wymagania:</w:t>
      </w:r>
    </w:p>
    <w:p w14:paraId="6E65CE7A" w14:textId="77777777" w:rsidR="008B1A25" w:rsidRDefault="008B1A25" w:rsidP="008B1A25">
      <w:pPr>
        <w:pStyle w:val="Akapitzlist"/>
        <w:numPr>
          <w:ilvl w:val="0"/>
          <w:numId w:val="22"/>
        </w:numPr>
        <w:jc w:val="both"/>
      </w:pPr>
      <w:r>
        <w:t xml:space="preserve">O wyznaczenie do czynności określonych w </w:t>
      </w:r>
      <w:r w:rsidRPr="009537B5">
        <w:rPr>
          <w:b/>
        </w:rPr>
        <w:t>części I</w:t>
      </w:r>
      <w:r>
        <w:t xml:space="preserve"> mogą ubiegać się osoby posiadające odrębny od przewidywanej umowy tytuł ubezpieczenia społecznego, w związku z którym nie wystąpi obowiązek opłacania od tej umowy składek pobieranych przez ZUS. </w:t>
      </w:r>
    </w:p>
    <w:p w14:paraId="52AF1D2C" w14:textId="77777777" w:rsidR="008B1A25" w:rsidRDefault="008B1A25" w:rsidP="008B1A25">
      <w:pPr>
        <w:pStyle w:val="Akapitzlist"/>
        <w:numPr>
          <w:ilvl w:val="0"/>
          <w:numId w:val="22"/>
        </w:numPr>
        <w:jc w:val="both"/>
      </w:pPr>
      <w:r>
        <w:t xml:space="preserve">O wyznaczenie do czynności określonych w </w:t>
      </w:r>
      <w:r w:rsidRPr="009537B5">
        <w:rPr>
          <w:b/>
        </w:rPr>
        <w:t>części I pkt od 1 do 9</w:t>
      </w:r>
      <w:r>
        <w:t xml:space="preserve"> mogą ubiegać się lekarze weterynarii posiadający prawo wykonywania zwodu , którzy dla poszczególnych, przedmiotowych zakresów wyznaczenia spełniają wymogi określone w rozporządzeniu Ministra Rolnictwa i Rozwoju Wsi z dnia 22 kwietnia 2004 r. w sprawie zakresu czynności wykonywanych przez osoby niebędące pracownikami Inspekcji Weterynaryjnej praz kwalifikacji tych osób  ( Dz. U 2004 r. nr. 89 poz. 860 ze zm.), to jest:</w:t>
      </w:r>
    </w:p>
    <w:p w14:paraId="22FF0EC2" w14:textId="77777777" w:rsidR="008B1A25" w:rsidRDefault="008B1A25" w:rsidP="008B1A25">
      <w:pPr>
        <w:pStyle w:val="Akapitzlist"/>
        <w:numPr>
          <w:ilvl w:val="0"/>
          <w:numId w:val="23"/>
        </w:numPr>
        <w:jc w:val="both"/>
      </w:pPr>
      <w:r>
        <w:t>Ubiegając się o wyznaczenie do:</w:t>
      </w:r>
    </w:p>
    <w:p w14:paraId="2DE5DFED" w14:textId="77777777" w:rsidR="008B1A25" w:rsidRDefault="008B1A25" w:rsidP="008B1A25">
      <w:pPr>
        <w:pStyle w:val="Akapitzlist"/>
        <w:ind w:left="765"/>
        <w:jc w:val="both"/>
      </w:pPr>
      <w:r>
        <w:t xml:space="preserve">- sprawowania nadzoru nad ubojem zwierząt rzeźnych, w tym badania przedubojowego i poubojowego, oceny mięsa i nadzoru nad przestrzeganiem przepisów o ochronie zwierząt w trakcie uboju, </w:t>
      </w:r>
    </w:p>
    <w:p w14:paraId="66CC4A75" w14:textId="77777777" w:rsidR="008B1A25" w:rsidRDefault="008B1A25" w:rsidP="008B1A25">
      <w:pPr>
        <w:pStyle w:val="Akapitzlist"/>
        <w:ind w:left="765"/>
        <w:jc w:val="both"/>
      </w:pPr>
      <w:r>
        <w:t>- badania mięsa zwierząt łownych,</w:t>
      </w:r>
    </w:p>
    <w:p w14:paraId="46514FA8" w14:textId="77777777" w:rsidR="008B1A25" w:rsidRDefault="008B1A25" w:rsidP="008B1A25">
      <w:pPr>
        <w:pStyle w:val="Akapitzlist"/>
        <w:ind w:left="765"/>
        <w:jc w:val="both"/>
      </w:pPr>
      <w:r>
        <w:t>- sprawowania nadzoru nad rozbiorem, przetwórstwem lub przechowywaniem mięsa i wystawiania wymaganych świadectw zdrowia,</w:t>
      </w:r>
    </w:p>
    <w:p w14:paraId="3869C21D" w14:textId="77777777" w:rsidR="008B1A25" w:rsidRDefault="008B1A25" w:rsidP="008B1A25">
      <w:pPr>
        <w:pStyle w:val="Akapitzlist"/>
        <w:ind w:left="426"/>
        <w:jc w:val="both"/>
      </w:pPr>
      <w:r>
        <w:rPr>
          <w:b/>
        </w:rPr>
        <w:t>Posiadają co najmniej 3 miesięczną praktykę w zakładzie prowadzącym działalność w zakresie uboju zwierząt rzeźnych, wyznaczonym przez wojewódzkiego lekarza weterynarii.</w:t>
      </w:r>
      <w:r>
        <w:t xml:space="preserve">  </w:t>
      </w:r>
    </w:p>
    <w:p w14:paraId="4C48A375" w14:textId="77777777" w:rsidR="008B1A25" w:rsidRDefault="008B1A25" w:rsidP="008B1A25">
      <w:pPr>
        <w:pStyle w:val="Akapitzlist"/>
        <w:numPr>
          <w:ilvl w:val="0"/>
          <w:numId w:val="23"/>
        </w:numPr>
        <w:jc w:val="both"/>
      </w:pPr>
      <w:r>
        <w:t>Ubiegając się o wyznaczenie do:</w:t>
      </w:r>
    </w:p>
    <w:p w14:paraId="19B39FF0" w14:textId="77777777" w:rsidR="008B1A25" w:rsidRDefault="008B1A25" w:rsidP="008B1A25">
      <w:pPr>
        <w:pStyle w:val="Akapitzlist"/>
        <w:ind w:left="765"/>
        <w:jc w:val="both"/>
      </w:pPr>
      <w:r>
        <w:t>- szczepień ochronnych lub badań rozpoznawczych,</w:t>
      </w:r>
    </w:p>
    <w:p w14:paraId="1B0B8B43" w14:textId="77777777" w:rsidR="008B1A25" w:rsidRDefault="008B1A25" w:rsidP="008B1A25">
      <w:pPr>
        <w:pStyle w:val="Akapitzlist"/>
        <w:ind w:left="765"/>
        <w:jc w:val="both"/>
      </w:pPr>
      <w:r>
        <w:t>- sprawowania nadzoru nad miejscami gromadzenia, skupu lub sprzedaży zwierząt, targowiskami oraz wystawami, pokazami lub konkursami zwierząt,</w:t>
      </w:r>
    </w:p>
    <w:p w14:paraId="24EA5159" w14:textId="59B8FE61" w:rsidR="008B1A25" w:rsidRDefault="008B1A25" w:rsidP="008B1A25">
      <w:pPr>
        <w:pStyle w:val="Akapitzlist"/>
        <w:ind w:left="765"/>
        <w:jc w:val="both"/>
      </w:pPr>
      <w:r>
        <w:t>- badania zwierząt umieszczanych na rynku, prze</w:t>
      </w:r>
      <w:r w:rsidR="00650ABB">
        <w:t>z</w:t>
      </w:r>
      <w:r>
        <w:t xml:space="preserve">naczonych do wywozu oraz wystawiania świadectw zdrowia, </w:t>
      </w:r>
    </w:p>
    <w:p w14:paraId="4C3F8C29" w14:textId="77777777" w:rsidR="008B1A25" w:rsidRDefault="008B1A25" w:rsidP="008B1A25">
      <w:pPr>
        <w:pStyle w:val="Akapitzlist"/>
        <w:ind w:left="426"/>
        <w:jc w:val="both"/>
        <w:rPr>
          <w:b/>
        </w:rPr>
      </w:pPr>
      <w:r>
        <w:rPr>
          <w:b/>
        </w:rPr>
        <w:lastRenderedPageBreak/>
        <w:t xml:space="preserve">Posiadają co najmniej roczny staż pracy w zakładzie leczniczym dla zwierząt. </w:t>
      </w:r>
    </w:p>
    <w:p w14:paraId="3CF0F004" w14:textId="77777777" w:rsidR="008B1A25" w:rsidRDefault="008B1A25" w:rsidP="008B1A25">
      <w:pPr>
        <w:pStyle w:val="Akapitzlist"/>
        <w:numPr>
          <w:ilvl w:val="0"/>
          <w:numId w:val="23"/>
        </w:numPr>
        <w:jc w:val="both"/>
      </w:pPr>
      <w:r>
        <w:t>Ubiegając się o wyznaczenie do:</w:t>
      </w:r>
    </w:p>
    <w:p w14:paraId="02348B3F" w14:textId="77777777" w:rsidR="008B1A25" w:rsidRDefault="008B1A25" w:rsidP="008B1A25">
      <w:pPr>
        <w:pStyle w:val="Akapitzlist"/>
        <w:ind w:left="765"/>
        <w:jc w:val="both"/>
      </w:pPr>
      <w:r>
        <w:t xml:space="preserve">- pobierania próbek do badań </w:t>
      </w:r>
    </w:p>
    <w:p w14:paraId="34CE8F6F" w14:textId="77777777" w:rsidR="008B1A25" w:rsidRDefault="008B1A25" w:rsidP="008B1A25">
      <w:pPr>
        <w:pStyle w:val="Akapitzlist"/>
        <w:ind w:left="426"/>
        <w:jc w:val="both"/>
        <w:rPr>
          <w:b/>
        </w:rPr>
      </w:pPr>
      <w:r>
        <w:rPr>
          <w:b/>
        </w:rPr>
        <w:t>Odbyli miesięczna praktykę w powi</w:t>
      </w:r>
      <w:r w:rsidR="009537B5">
        <w:rPr>
          <w:b/>
        </w:rPr>
        <w:t>atowym inspektoracie weterynarii</w:t>
      </w:r>
      <w:r>
        <w:rPr>
          <w:b/>
        </w:rPr>
        <w:t xml:space="preserve">, wyznaczonym przez wojewódzkiego lekarza weterynarii. </w:t>
      </w:r>
    </w:p>
    <w:p w14:paraId="73615ADB" w14:textId="77777777" w:rsidR="009537B5" w:rsidRDefault="008B1A25" w:rsidP="008B1A25">
      <w:pPr>
        <w:pStyle w:val="Akapitzlist"/>
        <w:numPr>
          <w:ilvl w:val="0"/>
          <w:numId w:val="22"/>
        </w:numPr>
        <w:jc w:val="both"/>
      </w:pPr>
      <w:r>
        <w:t xml:space="preserve">o wyznaczenie do czynności określonych w </w:t>
      </w:r>
      <w:r w:rsidRPr="009537B5">
        <w:rPr>
          <w:b/>
        </w:rPr>
        <w:t>części I</w:t>
      </w:r>
      <w:r w:rsidR="009537B5" w:rsidRPr="009537B5">
        <w:rPr>
          <w:b/>
        </w:rPr>
        <w:t>II</w:t>
      </w:r>
      <w:r>
        <w:t xml:space="preserve"> mogą ubiegać się osoby </w:t>
      </w:r>
      <w:r w:rsidR="009537B5">
        <w:t>niebędące lekarzami weterynarii:</w:t>
      </w:r>
    </w:p>
    <w:p w14:paraId="78E789FA" w14:textId="77777777" w:rsidR="008B1A25" w:rsidRDefault="009537B5" w:rsidP="009537B5">
      <w:pPr>
        <w:pStyle w:val="Akapitzlist"/>
        <w:ind w:left="405"/>
        <w:jc w:val="both"/>
      </w:pPr>
      <w:r>
        <w:t>a)</w:t>
      </w:r>
      <w:r w:rsidR="008B1A25">
        <w:t xml:space="preserve"> które posiadają doświadczenie w zakresie poskramiania zwierząt gospodarskich lub osoby które zostaną przyuczone przez lekarza weterynari</w:t>
      </w:r>
      <w:r>
        <w:t xml:space="preserve">i do wykonywania tych czynności. </w:t>
      </w:r>
    </w:p>
    <w:p w14:paraId="65A536ED" w14:textId="77777777" w:rsidR="009537B5" w:rsidRDefault="009537B5" w:rsidP="009537B5">
      <w:pPr>
        <w:pStyle w:val="Akapitzlist"/>
        <w:ind w:left="405"/>
        <w:jc w:val="both"/>
      </w:pPr>
      <w:r>
        <w:t>b)</w:t>
      </w:r>
      <w:r>
        <w:tab/>
        <w:t>posiadają tytuł technika weterynarii i odbyły 3 – miesięczną praktykę w rzeźni wskazanej przez wojewódzkiego lekarza weterynarii lub</w:t>
      </w:r>
    </w:p>
    <w:p w14:paraId="0E390CB9" w14:textId="77777777" w:rsidR="008B1A25" w:rsidRDefault="009537B5" w:rsidP="00E367FC">
      <w:pPr>
        <w:pStyle w:val="Akapitzlist"/>
        <w:ind w:left="405"/>
        <w:jc w:val="both"/>
      </w:pPr>
      <w:r>
        <w:t>c)</w:t>
      </w:r>
      <w:r>
        <w:tab/>
        <w:t>odbyły zakończone egzaminem szkolenia teoretyczne i praktyczne, którego program jest określony w załączniku do rozporządzenia wskazanego w punkcie II.1 oraz 3 – miesięczną praktykę w rzeźni wskazanej przez wojewódzkiego lekarza weterynarii</w:t>
      </w:r>
    </w:p>
    <w:p w14:paraId="3DA9DAE4" w14:textId="77777777" w:rsidR="008B1A25" w:rsidRDefault="008B1A25" w:rsidP="008B1A25">
      <w:pPr>
        <w:pStyle w:val="Akapitzlist"/>
        <w:ind w:left="709"/>
        <w:jc w:val="both"/>
        <w:rPr>
          <w:b/>
        </w:rPr>
      </w:pPr>
    </w:p>
    <w:p w14:paraId="383F33D2" w14:textId="77777777" w:rsidR="00E367FC" w:rsidRPr="00E367FC" w:rsidRDefault="00EE6F49" w:rsidP="00E367FC">
      <w:pPr>
        <w:pStyle w:val="Akapitzlist"/>
        <w:numPr>
          <w:ilvl w:val="0"/>
          <w:numId w:val="21"/>
        </w:numPr>
        <w:jc w:val="both"/>
        <w:rPr>
          <w:b/>
        </w:rPr>
      </w:pPr>
      <w:r w:rsidRPr="00E367FC">
        <w:rPr>
          <w:b/>
        </w:rPr>
        <w:t>Wymagane dokumenty</w:t>
      </w:r>
      <w:r w:rsidR="00F24B80" w:rsidRPr="00E367FC">
        <w:rPr>
          <w:b/>
        </w:rPr>
        <w:t>:</w:t>
      </w:r>
    </w:p>
    <w:p w14:paraId="6BB3D4B4" w14:textId="77777777" w:rsidR="009537B5" w:rsidRPr="009537B5" w:rsidRDefault="009537B5" w:rsidP="000E0DFC">
      <w:pPr>
        <w:pStyle w:val="Akapitzlist"/>
        <w:ind w:left="709"/>
        <w:jc w:val="both"/>
      </w:pPr>
      <w:r w:rsidRPr="009537B5">
        <w:t>1)</w:t>
      </w:r>
      <w:r w:rsidRPr="009537B5">
        <w:tab/>
        <w:t>Kopie dokumentów potwierdzających spełnienie wymagań określonych w części II,</w:t>
      </w:r>
    </w:p>
    <w:p w14:paraId="6CF4004A" w14:textId="77777777" w:rsidR="009537B5" w:rsidRPr="00650ABB" w:rsidRDefault="000E0DFC" w:rsidP="009537B5">
      <w:pPr>
        <w:pStyle w:val="Akapitzlist"/>
        <w:ind w:left="709"/>
        <w:jc w:val="both"/>
        <w:rPr>
          <w:b/>
          <w:bCs/>
        </w:rPr>
      </w:pPr>
      <w:r>
        <w:t>2</w:t>
      </w:r>
      <w:r w:rsidR="009537B5" w:rsidRPr="009537B5">
        <w:t>)</w:t>
      </w:r>
      <w:r w:rsidR="009537B5" w:rsidRPr="009537B5">
        <w:tab/>
        <w:t xml:space="preserve">Prawidłowo wypełnione oświadczenie Zleceniobiorcy </w:t>
      </w:r>
      <w:r w:rsidR="009537B5" w:rsidRPr="00650ABB">
        <w:rPr>
          <w:b/>
          <w:bCs/>
        </w:rPr>
        <w:t>– Zał. 1</w:t>
      </w:r>
    </w:p>
    <w:p w14:paraId="67BBFD4F" w14:textId="77777777" w:rsidR="009537B5" w:rsidRPr="00650ABB" w:rsidRDefault="000E0DFC" w:rsidP="009537B5">
      <w:pPr>
        <w:pStyle w:val="Akapitzlist"/>
        <w:ind w:left="709"/>
        <w:jc w:val="both"/>
        <w:rPr>
          <w:b/>
          <w:bCs/>
        </w:rPr>
      </w:pPr>
      <w:r>
        <w:t>3</w:t>
      </w:r>
      <w:r w:rsidR="009537B5" w:rsidRPr="009537B5">
        <w:t>)</w:t>
      </w:r>
      <w:r w:rsidR="009537B5" w:rsidRPr="009537B5">
        <w:tab/>
        <w:t xml:space="preserve">Prawidłowo wypełnione zgłoszenie wstępnej gotowości do podjęcia czynności z wyznaczenia, o których mowa w art. 16 ustawy o  Inspekcji Weterynaryjnej </w:t>
      </w:r>
      <w:r w:rsidR="009537B5" w:rsidRPr="00650ABB">
        <w:rPr>
          <w:b/>
          <w:bCs/>
        </w:rPr>
        <w:t>– Zał. 2</w:t>
      </w:r>
    </w:p>
    <w:p w14:paraId="31F1A53A" w14:textId="77777777" w:rsidR="009537B5" w:rsidRDefault="000E0DFC" w:rsidP="009537B5">
      <w:pPr>
        <w:pStyle w:val="Akapitzlist"/>
        <w:ind w:left="709"/>
        <w:jc w:val="both"/>
      </w:pPr>
      <w:r>
        <w:t>4</w:t>
      </w:r>
      <w:r w:rsidR="009537B5" w:rsidRPr="009537B5">
        <w:t>)</w:t>
      </w:r>
      <w:r w:rsidR="009537B5" w:rsidRPr="009537B5">
        <w:tab/>
        <w:t>Oświadczenie kandydata o wyrażeniu zgody na przetwarzanie danych osobowych do celów rekrutacyjnych.</w:t>
      </w:r>
    </w:p>
    <w:p w14:paraId="1E5C80A2" w14:textId="77777777" w:rsidR="00E367FC" w:rsidRPr="009537B5" w:rsidRDefault="00E367FC" w:rsidP="009537B5">
      <w:pPr>
        <w:pStyle w:val="Akapitzlist"/>
        <w:ind w:left="709"/>
        <w:jc w:val="both"/>
      </w:pPr>
    </w:p>
    <w:p w14:paraId="5DBF832B" w14:textId="77777777" w:rsidR="00F24B80" w:rsidRPr="009537B5" w:rsidRDefault="00F24B80" w:rsidP="00E367FC">
      <w:pPr>
        <w:pStyle w:val="Akapitzlist"/>
        <w:numPr>
          <w:ilvl w:val="0"/>
          <w:numId w:val="21"/>
        </w:numPr>
        <w:jc w:val="both"/>
        <w:rPr>
          <w:b/>
        </w:rPr>
      </w:pPr>
      <w:r w:rsidRPr="009537B5">
        <w:rPr>
          <w:b/>
        </w:rPr>
        <w:t xml:space="preserve"> Miejsce i czas wykonywania czynności:</w:t>
      </w:r>
    </w:p>
    <w:p w14:paraId="1717EAEE" w14:textId="5549BC87" w:rsidR="00F24B80" w:rsidRDefault="00F24B80" w:rsidP="00F24B80">
      <w:pPr>
        <w:jc w:val="both"/>
        <w:rPr>
          <w:b/>
        </w:rPr>
      </w:pPr>
      <w:r>
        <w:t xml:space="preserve">Teren powiatu  żnińskiego ( zgodnie z wyznaczeniem Powiatowego Lekarza Weterynarii w </w:t>
      </w:r>
      <w:r w:rsidR="00574EBD">
        <w:t>Żninie</w:t>
      </w:r>
      <w:r>
        <w:t xml:space="preserve">). Wyznaczenie na okres </w:t>
      </w:r>
      <w:r w:rsidR="000E0DFC">
        <w:rPr>
          <w:b/>
        </w:rPr>
        <w:t>od 01.01.202</w:t>
      </w:r>
      <w:r w:rsidR="00883722">
        <w:rPr>
          <w:b/>
        </w:rPr>
        <w:t>4</w:t>
      </w:r>
      <w:r w:rsidR="000E0DFC">
        <w:rPr>
          <w:b/>
        </w:rPr>
        <w:t xml:space="preserve"> do 31.12.202</w:t>
      </w:r>
      <w:r w:rsidR="00883722">
        <w:rPr>
          <w:b/>
        </w:rPr>
        <w:t>4</w:t>
      </w:r>
    </w:p>
    <w:p w14:paraId="0B9C6BEE" w14:textId="77777777" w:rsidR="00574EBD" w:rsidRDefault="00574EBD" w:rsidP="00F24B80">
      <w:pPr>
        <w:jc w:val="both"/>
        <w:rPr>
          <w:b/>
        </w:rPr>
      </w:pPr>
    </w:p>
    <w:p w14:paraId="0AE5372C" w14:textId="2820ED82" w:rsidR="00574EBD" w:rsidRDefault="00574EBD" w:rsidP="00AD7F4E">
      <w:pPr>
        <w:jc w:val="both"/>
        <w:rPr>
          <w:b/>
        </w:rPr>
      </w:pPr>
      <w:r w:rsidRPr="00CB49D6">
        <w:rPr>
          <w:b/>
          <w:sz w:val="28"/>
          <w:szCs w:val="28"/>
        </w:rPr>
        <w:t>Dokumenty należy składa</w:t>
      </w:r>
      <w:r w:rsidR="000E0DFC" w:rsidRPr="00CB49D6">
        <w:rPr>
          <w:b/>
          <w:sz w:val="28"/>
          <w:szCs w:val="28"/>
        </w:rPr>
        <w:t xml:space="preserve">ć do </w:t>
      </w:r>
      <w:r w:rsidR="003B5F0A" w:rsidRPr="00CB49D6">
        <w:rPr>
          <w:b/>
          <w:sz w:val="28"/>
          <w:szCs w:val="28"/>
        </w:rPr>
        <w:t xml:space="preserve">08 </w:t>
      </w:r>
      <w:r w:rsidR="00AD7F4E" w:rsidRPr="00CB49D6">
        <w:rPr>
          <w:b/>
          <w:sz w:val="28"/>
          <w:szCs w:val="28"/>
        </w:rPr>
        <w:t>grudnia</w:t>
      </w:r>
      <w:r w:rsidR="000E0DFC" w:rsidRPr="00CB49D6">
        <w:rPr>
          <w:b/>
          <w:sz w:val="28"/>
          <w:szCs w:val="28"/>
        </w:rPr>
        <w:t xml:space="preserve"> 202</w:t>
      </w:r>
      <w:r w:rsidR="00883722">
        <w:rPr>
          <w:b/>
          <w:sz w:val="28"/>
          <w:szCs w:val="28"/>
        </w:rPr>
        <w:t>3</w:t>
      </w:r>
      <w:r w:rsidRPr="00CB49D6">
        <w:rPr>
          <w:b/>
          <w:sz w:val="28"/>
          <w:szCs w:val="28"/>
        </w:rPr>
        <w:t xml:space="preserve"> roku</w:t>
      </w:r>
      <w:r w:rsidRPr="00574EBD">
        <w:rPr>
          <w:b/>
        </w:rPr>
        <w:t xml:space="preserve"> w sekretariacie Powiatowego Inspektoratu </w:t>
      </w:r>
      <w:r w:rsidR="00883722">
        <w:rPr>
          <w:b/>
        </w:rPr>
        <w:t>W</w:t>
      </w:r>
      <w:r w:rsidRPr="00574EBD">
        <w:rPr>
          <w:b/>
        </w:rPr>
        <w:t>eterynarii w Żninie ul. Nowa 4, od poniedziałku do piątku w godzinach 7:30 -15:30. Wnioski o wyznaczenie dostępne są na stronie internetowej Powiatowego Inspektoratu Weterynarii w Żninie oraz w siedzibie Inspektoratu. Dokumenty należy składać w zamkniętej kopercie z dopiskiem WYZANCZENIA 202</w:t>
      </w:r>
      <w:r w:rsidR="00883722">
        <w:rPr>
          <w:b/>
        </w:rPr>
        <w:t>4</w:t>
      </w:r>
      <w:r w:rsidRPr="00574EBD">
        <w:rPr>
          <w:b/>
        </w:rPr>
        <w:t xml:space="preserve">. Wnioski niekompletne pozostaną bez rozpatrzenia. </w:t>
      </w:r>
    </w:p>
    <w:p w14:paraId="16823ED2" w14:textId="6664B22A" w:rsidR="00574EBD" w:rsidRPr="00CB49D6" w:rsidRDefault="000E0DFC" w:rsidP="00574EBD">
      <w:pPr>
        <w:rPr>
          <w:b/>
          <w:sz w:val="28"/>
          <w:szCs w:val="28"/>
        </w:rPr>
      </w:pPr>
      <w:r w:rsidRPr="00CB49D6">
        <w:rPr>
          <w:b/>
          <w:sz w:val="28"/>
          <w:szCs w:val="28"/>
        </w:rPr>
        <w:t xml:space="preserve">Termin rozpatrzenia zgłoszeń: </w:t>
      </w:r>
      <w:r w:rsidR="003B5F0A" w:rsidRPr="00CB49D6">
        <w:rPr>
          <w:b/>
          <w:sz w:val="28"/>
          <w:szCs w:val="28"/>
        </w:rPr>
        <w:t>14</w:t>
      </w:r>
      <w:r w:rsidRPr="00CB49D6">
        <w:rPr>
          <w:b/>
          <w:sz w:val="28"/>
          <w:szCs w:val="28"/>
        </w:rPr>
        <w:t>.12.202</w:t>
      </w:r>
      <w:r w:rsidR="00883722">
        <w:rPr>
          <w:b/>
          <w:sz w:val="28"/>
          <w:szCs w:val="28"/>
        </w:rPr>
        <w:t>3</w:t>
      </w:r>
      <w:r w:rsidR="00574EBD" w:rsidRPr="00CB49D6">
        <w:rPr>
          <w:b/>
          <w:sz w:val="28"/>
          <w:szCs w:val="28"/>
        </w:rPr>
        <w:t xml:space="preserve"> r. </w:t>
      </w:r>
    </w:p>
    <w:p w14:paraId="1DB0BBBC" w14:textId="77777777" w:rsidR="004A032C" w:rsidRPr="00574EBD" w:rsidRDefault="004A032C" w:rsidP="00AD7F4E">
      <w:pPr>
        <w:jc w:val="both"/>
        <w:rPr>
          <w:b/>
        </w:rPr>
      </w:pPr>
      <w:r>
        <w:rPr>
          <w:b/>
        </w:rPr>
        <w:t xml:space="preserve">Wykonywanie zadań i czynności, o których mowa powyżej, następuje po wydaniu z urzędu decyzji administracyjnej o wyznaczeniu. Wyrażenie wstępnej zgody na wyznaczeni nie jest równoznaczne z wszczęciem postępowania administracyjnego, które będzie się toczyć z urzędu oraz tylko i wyłącznie względem osób, których zgłoszenie zostało pozytywnie zweryfikowane i zakwalifikowane do wyznaczenia. Po wydaniu pozytywnej decyzji nastąpi zawarcie umowy – zleceni pomiędzy Powiatowym Lekarzem weterynarii w Żninie a osoba wyznaczoną. </w:t>
      </w:r>
    </w:p>
    <w:p w14:paraId="201ECCAD" w14:textId="77777777" w:rsidR="003672EC" w:rsidRDefault="003672EC" w:rsidP="00FF1FC0">
      <w:pPr>
        <w:rPr>
          <w:rFonts w:ascii="Bookman Old Style" w:hAnsi="Bookman Old Style" w:cs="Times New Roman"/>
          <w:sz w:val="20"/>
          <w:szCs w:val="20"/>
        </w:rPr>
      </w:pPr>
    </w:p>
    <w:p w14:paraId="589ED739" w14:textId="77777777" w:rsidR="00E367FC" w:rsidRDefault="00E367FC" w:rsidP="00FF1FC0">
      <w:pPr>
        <w:rPr>
          <w:rFonts w:ascii="Bookman Old Style" w:hAnsi="Bookman Old Style" w:cs="Times New Roman"/>
          <w:sz w:val="20"/>
          <w:szCs w:val="20"/>
        </w:rPr>
      </w:pPr>
    </w:p>
    <w:p w14:paraId="60B37F65" w14:textId="77777777" w:rsidR="00E367FC" w:rsidRDefault="00E367FC" w:rsidP="00FF1FC0">
      <w:pPr>
        <w:rPr>
          <w:rFonts w:ascii="Bookman Old Style" w:hAnsi="Bookman Old Style" w:cs="Times New Roman"/>
          <w:sz w:val="20"/>
          <w:szCs w:val="20"/>
        </w:rPr>
      </w:pPr>
    </w:p>
    <w:p w14:paraId="612B2FCA" w14:textId="77777777" w:rsidR="00EC1DCE" w:rsidRPr="00FF1FC0" w:rsidRDefault="00EC1DCE" w:rsidP="00C17DC3">
      <w:pPr>
        <w:rPr>
          <w:rFonts w:ascii="Bookman Old Style" w:hAnsi="Bookman Old Style" w:cs="Times New Roman"/>
          <w:sz w:val="16"/>
          <w:szCs w:val="16"/>
        </w:rPr>
      </w:pPr>
    </w:p>
    <w:sectPr w:rsidR="00EC1DCE" w:rsidRPr="00FF1FC0" w:rsidSect="00E17C5B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3AB6" w14:textId="77777777" w:rsidR="008B5246" w:rsidRDefault="008B524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066FC9D" w14:textId="77777777" w:rsidR="008B5246" w:rsidRDefault="008B524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53EDB" w14:textId="77777777" w:rsidR="003672EC" w:rsidRPr="00055F49" w:rsidRDefault="00BA76C0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AAE834B" wp14:editId="13EFBD99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12065" r="13970" b="825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2"/>
                      <wps:cNvCnPr/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D0E1B6" id="Group 1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402;top:15237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24;top:15238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3672EC">
      <w:rPr>
        <w:rFonts w:ascii="Bookman Old Style" w:hAnsi="Bookman Old Style" w:cs="Bookman Old Style"/>
        <w:spacing w:val="20"/>
        <w:sz w:val="18"/>
        <w:szCs w:val="18"/>
      </w:rPr>
      <w:tab/>
    </w:r>
  </w:p>
  <w:p w14:paraId="0CF941E3" w14:textId="77777777" w:rsidR="003672EC" w:rsidRPr="00807F12" w:rsidRDefault="003672EC" w:rsidP="002E693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  <w:lang w:val="en-US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 xml:space="preserve">w Żninie </w:t>
    </w:r>
    <w:r>
      <w:rPr>
        <w:rFonts w:ascii="Bookman Old Style" w:hAnsi="Bookman Old Style" w:cs="Bookman Old Style"/>
        <w:spacing w:val="20"/>
        <w:sz w:val="16"/>
        <w:szCs w:val="18"/>
      </w:rPr>
      <w:t xml:space="preserve">ul. </w:t>
    </w:r>
    <w:r w:rsidRPr="00807F12">
      <w:rPr>
        <w:rFonts w:ascii="Bookman Old Style" w:hAnsi="Bookman Old Style" w:cs="Bookman Old Style"/>
        <w:spacing w:val="20"/>
        <w:sz w:val="16"/>
        <w:szCs w:val="18"/>
        <w:lang w:val="en-US"/>
      </w:rPr>
      <w:t>Nowa 4, 88-400 Żnin</w:t>
    </w:r>
  </w:p>
  <w:p w14:paraId="51614B46" w14:textId="77777777" w:rsidR="003672EC" w:rsidRPr="003B2353" w:rsidRDefault="003672EC" w:rsidP="002E6934">
    <w:pPr>
      <w:spacing w:before="120" w:after="0" w:line="240" w:lineRule="auto"/>
      <w:ind w:left="708" w:firstLine="708"/>
      <w:rPr>
        <w:rFonts w:cs="Times New Roman"/>
        <w:sz w:val="16"/>
        <w:lang w:val="fr-FR"/>
      </w:rPr>
    </w:pPr>
    <w:r w:rsidRPr="003B2353">
      <w:rPr>
        <w:rFonts w:ascii="Bookman Old Style" w:hAnsi="Bookman Old Style" w:cs="Bookman Old Style"/>
        <w:sz w:val="16"/>
        <w:szCs w:val="18"/>
        <w:lang w:val="fr-FR"/>
      </w:rPr>
      <w:t>tel.:</w:t>
    </w:r>
    <w:r>
      <w:rPr>
        <w:rFonts w:ascii="Bookman Old Style" w:hAnsi="Bookman Old Style" w:cs="Bookman Old Style"/>
        <w:sz w:val="16"/>
        <w:szCs w:val="18"/>
        <w:lang w:val="fr-FR"/>
      </w:rPr>
      <w:t xml:space="preserve">  </w:t>
    </w:r>
    <w:r w:rsidRPr="003B2353">
      <w:rPr>
        <w:rFonts w:ascii="Bookman Old Style" w:hAnsi="Bookman Old Style" w:cs="Bookman Old Style"/>
        <w:sz w:val="16"/>
        <w:szCs w:val="18"/>
        <w:lang w:val="fr-FR"/>
      </w:rPr>
      <w:t>(52) 303-20-06,  fax</w:t>
    </w:r>
    <w:r>
      <w:rPr>
        <w:rFonts w:ascii="Bookman Old Style" w:hAnsi="Bookman Old Style" w:cs="Bookman Old Style"/>
        <w:sz w:val="16"/>
        <w:szCs w:val="18"/>
        <w:lang w:val="fr-FR"/>
      </w:rPr>
      <w:t>.</w:t>
    </w:r>
    <w:r w:rsidRPr="003B2353">
      <w:rPr>
        <w:rFonts w:ascii="Bookman Old Style" w:hAnsi="Bookman Old Style" w:cs="Bookman Old Style"/>
        <w:sz w:val="16"/>
        <w:szCs w:val="18"/>
        <w:lang w:val="fr-FR"/>
      </w:rPr>
      <w:t>:</w:t>
    </w:r>
    <w:r>
      <w:rPr>
        <w:rFonts w:ascii="Bookman Old Style" w:hAnsi="Bookman Old Style" w:cs="Bookman Old Style"/>
        <w:sz w:val="16"/>
        <w:szCs w:val="18"/>
        <w:lang w:val="fr-FR"/>
      </w:rPr>
      <w:t xml:space="preserve">  </w:t>
    </w:r>
    <w:r w:rsidRPr="003B2353">
      <w:rPr>
        <w:rFonts w:ascii="Bookman Old Style" w:hAnsi="Bookman Old Style" w:cs="Bookman Old Style"/>
        <w:sz w:val="16"/>
        <w:szCs w:val="18"/>
        <w:lang w:val="fr-FR"/>
      </w:rPr>
      <w:t>(52) 303-01-75,  e-mail:  znin.piw@wp.pl, www.bip.piwznin.internetdsl.pl</w:t>
    </w:r>
  </w:p>
  <w:p w14:paraId="1C91A3E8" w14:textId="77777777" w:rsidR="003672EC" w:rsidRPr="00E273D3" w:rsidRDefault="003672EC" w:rsidP="00E273D3">
    <w:pPr>
      <w:tabs>
        <w:tab w:val="center" w:pos="4819"/>
        <w:tab w:val="right" w:pos="9638"/>
      </w:tabs>
      <w:spacing w:after="0" w:line="240" w:lineRule="auto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1A32E5">
      <w:rPr>
        <w:rFonts w:ascii="Bookman Old Style" w:hAnsi="Bookman Old Style" w:cs="Bookman Old Style"/>
        <w:noProof/>
        <w:sz w:val="18"/>
        <w:szCs w:val="18"/>
        <w:lang w:val="fr-FR"/>
      </w:rPr>
      <w:t>- 3 -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DD07" w14:textId="77777777" w:rsidR="003672EC" w:rsidRPr="00055F49" w:rsidRDefault="00BA76C0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5407FF0" wp14:editId="1678CE44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6350" r="8255" b="9525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2" name="AutoShape 6"/>
                      <wps:cNvCnPr/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761757" id="Group 5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7" type="#_x0000_t32" style="position:absolute;left:2402;top:15449;width:0;height:10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124;top:15442;width:1102;height:1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 w:rsidR="003672EC">
      <w:rPr>
        <w:rFonts w:ascii="Bookman Old Style" w:hAnsi="Bookman Old Style" w:cs="Bookman Old Style"/>
        <w:spacing w:val="20"/>
        <w:sz w:val="18"/>
        <w:szCs w:val="18"/>
      </w:rPr>
      <w:tab/>
    </w:r>
  </w:p>
  <w:p w14:paraId="16680AE5" w14:textId="77777777" w:rsidR="003672EC" w:rsidRPr="00807F12" w:rsidRDefault="003672EC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  <w:lang w:val="en-US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>
      <w:rPr>
        <w:rFonts w:ascii="Bookman Old Style" w:hAnsi="Bookman Old Style" w:cs="Bookman Old Style"/>
        <w:spacing w:val="20"/>
        <w:szCs w:val="18"/>
      </w:rPr>
      <w:t>Powiatowy</w:t>
    </w:r>
    <w:r w:rsidRPr="00406AB1">
      <w:rPr>
        <w:rFonts w:ascii="Bookman Old Style" w:hAnsi="Bookman Old Style" w:cs="Bookman Old Style"/>
        <w:spacing w:val="20"/>
        <w:szCs w:val="18"/>
      </w:rPr>
      <w:t xml:space="preserve"> Inspektorat Weterynarii </w:t>
    </w:r>
    <w:r>
      <w:rPr>
        <w:rFonts w:ascii="Bookman Old Style" w:hAnsi="Bookman Old Style" w:cs="Bookman Old Style"/>
        <w:spacing w:val="20"/>
        <w:szCs w:val="18"/>
      </w:rPr>
      <w:t xml:space="preserve">w Żninie </w:t>
    </w:r>
    <w:r>
      <w:rPr>
        <w:rFonts w:ascii="Bookman Old Style" w:hAnsi="Bookman Old Style" w:cs="Bookman Old Style"/>
        <w:spacing w:val="20"/>
        <w:sz w:val="16"/>
        <w:szCs w:val="18"/>
      </w:rPr>
      <w:t xml:space="preserve">ul. </w:t>
    </w:r>
    <w:r w:rsidRPr="00807F12">
      <w:rPr>
        <w:rFonts w:ascii="Bookman Old Style" w:hAnsi="Bookman Old Style" w:cs="Bookman Old Style"/>
        <w:spacing w:val="20"/>
        <w:sz w:val="16"/>
        <w:szCs w:val="18"/>
        <w:lang w:val="en-US"/>
      </w:rPr>
      <w:t>Nowa 4, 88-400 Żnin</w:t>
    </w:r>
  </w:p>
  <w:p w14:paraId="3076B342" w14:textId="77777777" w:rsidR="003672EC" w:rsidRPr="003B2353" w:rsidRDefault="003672EC" w:rsidP="003B2353">
    <w:pPr>
      <w:spacing w:before="120" w:after="0" w:line="240" w:lineRule="auto"/>
      <w:ind w:left="708" w:firstLine="708"/>
      <w:rPr>
        <w:rFonts w:cs="Times New Roman"/>
        <w:sz w:val="16"/>
        <w:lang w:val="fr-FR"/>
      </w:rPr>
    </w:pPr>
    <w:r w:rsidRPr="003B2353">
      <w:rPr>
        <w:rFonts w:ascii="Bookman Old Style" w:hAnsi="Bookman Old Style" w:cs="Bookman Old Style"/>
        <w:sz w:val="16"/>
        <w:szCs w:val="18"/>
        <w:lang w:val="fr-FR"/>
      </w:rPr>
      <w:t>tel.:</w:t>
    </w:r>
    <w:r>
      <w:rPr>
        <w:rFonts w:ascii="Bookman Old Style" w:hAnsi="Bookman Old Style" w:cs="Bookman Old Style"/>
        <w:sz w:val="16"/>
        <w:szCs w:val="18"/>
        <w:lang w:val="fr-FR"/>
      </w:rPr>
      <w:t xml:space="preserve">  </w:t>
    </w:r>
    <w:r w:rsidRPr="003B2353">
      <w:rPr>
        <w:rFonts w:ascii="Bookman Old Style" w:hAnsi="Bookman Old Style" w:cs="Bookman Old Style"/>
        <w:sz w:val="16"/>
        <w:szCs w:val="18"/>
        <w:lang w:val="fr-FR"/>
      </w:rPr>
      <w:t>(52) 303-20-06,  fax</w:t>
    </w:r>
    <w:r>
      <w:rPr>
        <w:rFonts w:ascii="Bookman Old Style" w:hAnsi="Bookman Old Style" w:cs="Bookman Old Style"/>
        <w:sz w:val="16"/>
        <w:szCs w:val="18"/>
        <w:lang w:val="fr-FR"/>
      </w:rPr>
      <w:t>.</w:t>
    </w:r>
    <w:r w:rsidRPr="003B2353">
      <w:rPr>
        <w:rFonts w:ascii="Bookman Old Style" w:hAnsi="Bookman Old Style" w:cs="Bookman Old Style"/>
        <w:sz w:val="16"/>
        <w:szCs w:val="18"/>
        <w:lang w:val="fr-FR"/>
      </w:rPr>
      <w:t>:</w:t>
    </w:r>
    <w:r>
      <w:rPr>
        <w:rFonts w:ascii="Bookman Old Style" w:hAnsi="Bookman Old Style" w:cs="Bookman Old Style"/>
        <w:sz w:val="16"/>
        <w:szCs w:val="18"/>
        <w:lang w:val="fr-FR"/>
      </w:rPr>
      <w:t xml:space="preserve">  </w:t>
    </w:r>
    <w:r w:rsidRPr="003B2353">
      <w:rPr>
        <w:rFonts w:ascii="Bookman Old Style" w:hAnsi="Bookman Old Style" w:cs="Bookman Old Style"/>
        <w:sz w:val="16"/>
        <w:szCs w:val="18"/>
        <w:lang w:val="fr-FR"/>
      </w:rPr>
      <w:t>(52) 303-01-75,  e-mail:  znin.piw@wp.pl, www.bip.piwznin.internetdsl.pl</w:t>
    </w:r>
  </w:p>
  <w:p w14:paraId="54C7AA11" w14:textId="77777777" w:rsidR="003672EC" w:rsidRPr="003B2353" w:rsidRDefault="003672EC">
    <w:pPr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18C76" w14:textId="77777777" w:rsidR="008B5246" w:rsidRDefault="008B524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2E96FE6" w14:textId="77777777" w:rsidR="008B5246" w:rsidRDefault="008B5246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C227" w14:textId="77777777" w:rsidR="003672EC" w:rsidRDefault="00BA76C0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6F49590A" wp14:editId="6BE9D941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0" t="0" r="5080" b="190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8B17DB" w14:textId="77777777" w:rsidR="003672EC" w:rsidRPr="009771DD" w:rsidRDefault="003672EC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14:paraId="201EDD30" w14:textId="77777777" w:rsidR="003672EC" w:rsidRDefault="003672E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POWIATOWY LEKARZ WETERYNARII </w:t>
    </w:r>
  </w:p>
  <w:p w14:paraId="5B184FDB" w14:textId="77777777" w:rsidR="003672EC" w:rsidRPr="009771DD" w:rsidRDefault="003672E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W ŻNINIE</w:t>
    </w:r>
  </w:p>
  <w:p w14:paraId="4EBC6118" w14:textId="77777777" w:rsidR="003672EC" w:rsidRPr="00032FBA" w:rsidRDefault="003672E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B0AE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824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EC25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11E9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E745F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762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12D6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9AB6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5A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A109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1B2E37"/>
    <w:multiLevelType w:val="hybridMultilevel"/>
    <w:tmpl w:val="22D81E06"/>
    <w:lvl w:ilvl="0" w:tplc="3BBE6B6A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21B5BC3"/>
    <w:multiLevelType w:val="hybridMultilevel"/>
    <w:tmpl w:val="722A122E"/>
    <w:lvl w:ilvl="0" w:tplc="10CE1058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17695932"/>
    <w:multiLevelType w:val="hybridMultilevel"/>
    <w:tmpl w:val="FF74A35A"/>
    <w:lvl w:ilvl="0" w:tplc="4E4C47BA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18570230"/>
    <w:multiLevelType w:val="hybridMultilevel"/>
    <w:tmpl w:val="1EC4CFA8"/>
    <w:lvl w:ilvl="0" w:tplc="70F6E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7304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2041119E"/>
    <w:multiLevelType w:val="hybridMultilevel"/>
    <w:tmpl w:val="53D8F5D8"/>
    <w:lvl w:ilvl="0" w:tplc="5E5AFC58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208959D3"/>
    <w:multiLevelType w:val="hybridMultilevel"/>
    <w:tmpl w:val="904634D0"/>
    <w:lvl w:ilvl="0" w:tplc="70F6E6DA">
      <w:start w:val="1"/>
      <w:numFmt w:val="upperRoman"/>
      <w:lvlText w:val="%1."/>
      <w:lvlJc w:val="left"/>
      <w:pPr>
        <w:ind w:left="149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7" w15:restartNumberingAfterBreak="0">
    <w:nsid w:val="33F27FC9"/>
    <w:multiLevelType w:val="hybridMultilevel"/>
    <w:tmpl w:val="4EBE3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7018B"/>
    <w:multiLevelType w:val="hybridMultilevel"/>
    <w:tmpl w:val="FD428DDE"/>
    <w:lvl w:ilvl="0" w:tplc="A626783A">
      <w:start w:val="1"/>
      <w:numFmt w:val="decimal"/>
      <w:lvlText w:val="%1)"/>
      <w:lvlJc w:val="left"/>
      <w:pPr>
        <w:ind w:left="1417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52990756"/>
    <w:multiLevelType w:val="hybridMultilevel"/>
    <w:tmpl w:val="F0E2C900"/>
    <w:lvl w:ilvl="0" w:tplc="70F6E6D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0" w15:restartNumberingAfterBreak="0">
    <w:nsid w:val="58964271"/>
    <w:multiLevelType w:val="hybridMultilevel"/>
    <w:tmpl w:val="E620D54C"/>
    <w:lvl w:ilvl="0" w:tplc="70F6E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9B1A53"/>
    <w:multiLevelType w:val="hybridMultilevel"/>
    <w:tmpl w:val="80C6AB06"/>
    <w:lvl w:ilvl="0" w:tplc="3BB0554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31A2343"/>
    <w:multiLevelType w:val="hybridMultilevel"/>
    <w:tmpl w:val="33C68C98"/>
    <w:lvl w:ilvl="0" w:tplc="5F721234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FE273A6"/>
    <w:multiLevelType w:val="hybridMultilevel"/>
    <w:tmpl w:val="5850585E"/>
    <w:lvl w:ilvl="0" w:tplc="B1245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72F18F0"/>
    <w:multiLevelType w:val="hybridMultilevel"/>
    <w:tmpl w:val="62CED3EC"/>
    <w:lvl w:ilvl="0" w:tplc="6AD8828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9198F13A">
      <w:start w:val="1"/>
      <w:numFmt w:val="decimal"/>
      <w:lvlText w:val="%2."/>
      <w:lvlJc w:val="left"/>
      <w:pPr>
        <w:ind w:left="1931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 w16cid:durableId="1223062876">
    <w:abstractNumId w:val="8"/>
  </w:num>
  <w:num w:numId="2" w16cid:durableId="103965497">
    <w:abstractNumId w:val="3"/>
  </w:num>
  <w:num w:numId="3" w16cid:durableId="717707885">
    <w:abstractNumId w:val="2"/>
  </w:num>
  <w:num w:numId="4" w16cid:durableId="1199203142">
    <w:abstractNumId w:val="1"/>
  </w:num>
  <w:num w:numId="5" w16cid:durableId="769159730">
    <w:abstractNumId w:val="0"/>
  </w:num>
  <w:num w:numId="6" w16cid:durableId="74479953">
    <w:abstractNumId w:val="9"/>
  </w:num>
  <w:num w:numId="7" w16cid:durableId="48001579">
    <w:abstractNumId w:val="7"/>
  </w:num>
  <w:num w:numId="8" w16cid:durableId="959727097">
    <w:abstractNumId w:val="6"/>
  </w:num>
  <w:num w:numId="9" w16cid:durableId="473765263">
    <w:abstractNumId w:val="5"/>
  </w:num>
  <w:num w:numId="10" w16cid:durableId="363678412">
    <w:abstractNumId w:val="4"/>
  </w:num>
  <w:num w:numId="11" w16cid:durableId="1509178150">
    <w:abstractNumId w:val="1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2" w16cid:durableId="1914272081">
    <w:abstractNumId w:val="1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3" w16cid:durableId="1901163494">
    <w:abstractNumId w:val="1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4" w16cid:durableId="9560575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729698">
    <w:abstractNumId w:val="10"/>
  </w:num>
  <w:num w:numId="16" w16cid:durableId="1066032453">
    <w:abstractNumId w:val="21"/>
  </w:num>
  <w:num w:numId="17" w16cid:durableId="1842044598">
    <w:abstractNumId w:val="20"/>
  </w:num>
  <w:num w:numId="18" w16cid:durableId="896670120">
    <w:abstractNumId w:val="17"/>
  </w:num>
  <w:num w:numId="19" w16cid:durableId="97913649">
    <w:abstractNumId w:val="13"/>
  </w:num>
  <w:num w:numId="20" w16cid:durableId="1067532957">
    <w:abstractNumId w:val="16"/>
  </w:num>
  <w:num w:numId="21" w16cid:durableId="350254940">
    <w:abstractNumId w:val="19"/>
  </w:num>
  <w:num w:numId="22" w16cid:durableId="1319264425">
    <w:abstractNumId w:val="22"/>
  </w:num>
  <w:num w:numId="23" w16cid:durableId="485127429">
    <w:abstractNumId w:val="12"/>
  </w:num>
  <w:num w:numId="24" w16cid:durableId="2083486392">
    <w:abstractNumId w:val="15"/>
  </w:num>
  <w:num w:numId="25" w16cid:durableId="1793212286">
    <w:abstractNumId w:val="11"/>
  </w:num>
  <w:num w:numId="26" w16cid:durableId="1896814553">
    <w:abstractNumId w:val="18"/>
  </w:num>
  <w:num w:numId="27" w16cid:durableId="213182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47FB"/>
    <w:rsid w:val="00003B03"/>
    <w:rsid w:val="0000402B"/>
    <w:rsid w:val="0001219D"/>
    <w:rsid w:val="000138BC"/>
    <w:rsid w:val="00023EEE"/>
    <w:rsid w:val="00030E57"/>
    <w:rsid w:val="00032FBA"/>
    <w:rsid w:val="00035DB8"/>
    <w:rsid w:val="000420D4"/>
    <w:rsid w:val="000421A4"/>
    <w:rsid w:val="00047E00"/>
    <w:rsid w:val="00051581"/>
    <w:rsid w:val="00055F49"/>
    <w:rsid w:val="0005759F"/>
    <w:rsid w:val="00066E6D"/>
    <w:rsid w:val="00085B53"/>
    <w:rsid w:val="00085C49"/>
    <w:rsid w:val="000A12B0"/>
    <w:rsid w:val="000A23C3"/>
    <w:rsid w:val="000A33FA"/>
    <w:rsid w:val="000A70CD"/>
    <w:rsid w:val="000B128B"/>
    <w:rsid w:val="000B246E"/>
    <w:rsid w:val="000C20B2"/>
    <w:rsid w:val="000E0DFC"/>
    <w:rsid w:val="000F7701"/>
    <w:rsid w:val="00101D79"/>
    <w:rsid w:val="001104E6"/>
    <w:rsid w:val="00111696"/>
    <w:rsid w:val="00113E98"/>
    <w:rsid w:val="00131CF0"/>
    <w:rsid w:val="00132E8A"/>
    <w:rsid w:val="00135A71"/>
    <w:rsid w:val="00135ED7"/>
    <w:rsid w:val="00140915"/>
    <w:rsid w:val="00157CA2"/>
    <w:rsid w:val="00166473"/>
    <w:rsid w:val="00167D36"/>
    <w:rsid w:val="00180324"/>
    <w:rsid w:val="00195AE5"/>
    <w:rsid w:val="001A2422"/>
    <w:rsid w:val="001A2876"/>
    <w:rsid w:val="001A32E5"/>
    <w:rsid w:val="001A4C7C"/>
    <w:rsid w:val="001A5D25"/>
    <w:rsid w:val="001B0668"/>
    <w:rsid w:val="001C38E4"/>
    <w:rsid w:val="001C5EED"/>
    <w:rsid w:val="001C6B44"/>
    <w:rsid w:val="001C7BC4"/>
    <w:rsid w:val="001D05BB"/>
    <w:rsid w:val="001E0DFB"/>
    <w:rsid w:val="001E40FF"/>
    <w:rsid w:val="001E699C"/>
    <w:rsid w:val="001F324E"/>
    <w:rsid w:val="001F3296"/>
    <w:rsid w:val="001F580F"/>
    <w:rsid w:val="001F625E"/>
    <w:rsid w:val="00204543"/>
    <w:rsid w:val="0020751D"/>
    <w:rsid w:val="002119D5"/>
    <w:rsid w:val="00223F13"/>
    <w:rsid w:val="002266F7"/>
    <w:rsid w:val="00232777"/>
    <w:rsid w:val="00241E75"/>
    <w:rsid w:val="00252713"/>
    <w:rsid w:val="00262943"/>
    <w:rsid w:val="00263C59"/>
    <w:rsid w:val="00265ECC"/>
    <w:rsid w:val="00271382"/>
    <w:rsid w:val="00273432"/>
    <w:rsid w:val="00277CBE"/>
    <w:rsid w:val="00281F20"/>
    <w:rsid w:val="0029735B"/>
    <w:rsid w:val="002A1292"/>
    <w:rsid w:val="002A3466"/>
    <w:rsid w:val="002A421F"/>
    <w:rsid w:val="002A5E2A"/>
    <w:rsid w:val="002A75B0"/>
    <w:rsid w:val="002B3DE1"/>
    <w:rsid w:val="002C34A1"/>
    <w:rsid w:val="002C42E1"/>
    <w:rsid w:val="002C7A40"/>
    <w:rsid w:val="002D6F1E"/>
    <w:rsid w:val="002E0407"/>
    <w:rsid w:val="002E0747"/>
    <w:rsid w:val="002E6934"/>
    <w:rsid w:val="002E79AA"/>
    <w:rsid w:val="002F6BCB"/>
    <w:rsid w:val="00322F0D"/>
    <w:rsid w:val="00330FFE"/>
    <w:rsid w:val="003325F0"/>
    <w:rsid w:val="00340195"/>
    <w:rsid w:val="00340B09"/>
    <w:rsid w:val="00343757"/>
    <w:rsid w:val="0034445C"/>
    <w:rsid w:val="00347DA1"/>
    <w:rsid w:val="003561A9"/>
    <w:rsid w:val="00356886"/>
    <w:rsid w:val="00361F5C"/>
    <w:rsid w:val="003672EC"/>
    <w:rsid w:val="00367F91"/>
    <w:rsid w:val="003750C8"/>
    <w:rsid w:val="00376536"/>
    <w:rsid w:val="00383611"/>
    <w:rsid w:val="003A0654"/>
    <w:rsid w:val="003A1243"/>
    <w:rsid w:val="003B2353"/>
    <w:rsid w:val="003B5F0A"/>
    <w:rsid w:val="003C6832"/>
    <w:rsid w:val="003D01B9"/>
    <w:rsid w:val="003D0CE7"/>
    <w:rsid w:val="003E4A7B"/>
    <w:rsid w:val="003F3D99"/>
    <w:rsid w:val="003F59E0"/>
    <w:rsid w:val="004013E7"/>
    <w:rsid w:val="00403630"/>
    <w:rsid w:val="00406AB1"/>
    <w:rsid w:val="00407316"/>
    <w:rsid w:val="00407371"/>
    <w:rsid w:val="004149B9"/>
    <w:rsid w:val="0042239C"/>
    <w:rsid w:val="00423BDC"/>
    <w:rsid w:val="00424B72"/>
    <w:rsid w:val="00424CD6"/>
    <w:rsid w:val="00425398"/>
    <w:rsid w:val="004370EA"/>
    <w:rsid w:val="00443167"/>
    <w:rsid w:val="00443351"/>
    <w:rsid w:val="0044706F"/>
    <w:rsid w:val="004506B0"/>
    <w:rsid w:val="00452D4C"/>
    <w:rsid w:val="00455231"/>
    <w:rsid w:val="00457A0E"/>
    <w:rsid w:val="00457B35"/>
    <w:rsid w:val="00462717"/>
    <w:rsid w:val="00462B87"/>
    <w:rsid w:val="004876CD"/>
    <w:rsid w:val="00492019"/>
    <w:rsid w:val="00492C46"/>
    <w:rsid w:val="00492ECB"/>
    <w:rsid w:val="004953EE"/>
    <w:rsid w:val="004A032C"/>
    <w:rsid w:val="004A3E8B"/>
    <w:rsid w:val="004A42C9"/>
    <w:rsid w:val="004B2053"/>
    <w:rsid w:val="004B3DF8"/>
    <w:rsid w:val="004D17A0"/>
    <w:rsid w:val="004D2868"/>
    <w:rsid w:val="004D7B97"/>
    <w:rsid w:val="004E06FF"/>
    <w:rsid w:val="004E6748"/>
    <w:rsid w:val="004F1458"/>
    <w:rsid w:val="005068F0"/>
    <w:rsid w:val="0051217C"/>
    <w:rsid w:val="00513C1F"/>
    <w:rsid w:val="00516147"/>
    <w:rsid w:val="00520B07"/>
    <w:rsid w:val="005274CF"/>
    <w:rsid w:val="005279EB"/>
    <w:rsid w:val="00541F34"/>
    <w:rsid w:val="00547668"/>
    <w:rsid w:val="0055164D"/>
    <w:rsid w:val="00555627"/>
    <w:rsid w:val="0055793B"/>
    <w:rsid w:val="00565D03"/>
    <w:rsid w:val="005744DF"/>
    <w:rsid w:val="00574CA4"/>
    <w:rsid w:val="00574EBD"/>
    <w:rsid w:val="0057553E"/>
    <w:rsid w:val="005777C6"/>
    <w:rsid w:val="00587041"/>
    <w:rsid w:val="00590516"/>
    <w:rsid w:val="005960B3"/>
    <w:rsid w:val="00596497"/>
    <w:rsid w:val="00597858"/>
    <w:rsid w:val="005A2AD4"/>
    <w:rsid w:val="005A4265"/>
    <w:rsid w:val="005A63E4"/>
    <w:rsid w:val="005A6B62"/>
    <w:rsid w:val="005C726B"/>
    <w:rsid w:val="005D0F73"/>
    <w:rsid w:val="005E0CDD"/>
    <w:rsid w:val="005E2385"/>
    <w:rsid w:val="005E4562"/>
    <w:rsid w:val="005F4FA0"/>
    <w:rsid w:val="006001AE"/>
    <w:rsid w:val="0060490A"/>
    <w:rsid w:val="0061073C"/>
    <w:rsid w:val="00612C17"/>
    <w:rsid w:val="006159A1"/>
    <w:rsid w:val="00650ABB"/>
    <w:rsid w:val="00653D80"/>
    <w:rsid w:val="006646DB"/>
    <w:rsid w:val="00665CBC"/>
    <w:rsid w:val="006670F9"/>
    <w:rsid w:val="00667CCD"/>
    <w:rsid w:val="00674F72"/>
    <w:rsid w:val="0067628E"/>
    <w:rsid w:val="006807E7"/>
    <w:rsid w:val="00680C78"/>
    <w:rsid w:val="00696620"/>
    <w:rsid w:val="006B2070"/>
    <w:rsid w:val="006B6E01"/>
    <w:rsid w:val="006D6E8F"/>
    <w:rsid w:val="006E7665"/>
    <w:rsid w:val="006F3985"/>
    <w:rsid w:val="007061D0"/>
    <w:rsid w:val="007164D2"/>
    <w:rsid w:val="00725455"/>
    <w:rsid w:val="00741373"/>
    <w:rsid w:val="00747BC6"/>
    <w:rsid w:val="00761BA9"/>
    <w:rsid w:val="00762CD0"/>
    <w:rsid w:val="007755BE"/>
    <w:rsid w:val="007755F9"/>
    <w:rsid w:val="00775C91"/>
    <w:rsid w:val="00781640"/>
    <w:rsid w:val="0078166D"/>
    <w:rsid w:val="00782E89"/>
    <w:rsid w:val="007855BF"/>
    <w:rsid w:val="0079121F"/>
    <w:rsid w:val="007955CD"/>
    <w:rsid w:val="007A4919"/>
    <w:rsid w:val="007B0824"/>
    <w:rsid w:val="007B7ACC"/>
    <w:rsid w:val="007C1482"/>
    <w:rsid w:val="007C5ECE"/>
    <w:rsid w:val="007C601F"/>
    <w:rsid w:val="007E4295"/>
    <w:rsid w:val="007E5317"/>
    <w:rsid w:val="007F56CA"/>
    <w:rsid w:val="007F588F"/>
    <w:rsid w:val="0080489E"/>
    <w:rsid w:val="00804C06"/>
    <w:rsid w:val="00805DA2"/>
    <w:rsid w:val="008062D3"/>
    <w:rsid w:val="00807F12"/>
    <w:rsid w:val="00811C3C"/>
    <w:rsid w:val="008447E4"/>
    <w:rsid w:val="008456A5"/>
    <w:rsid w:val="00852FFB"/>
    <w:rsid w:val="00864664"/>
    <w:rsid w:val="00871669"/>
    <w:rsid w:val="00877F35"/>
    <w:rsid w:val="00883722"/>
    <w:rsid w:val="00885454"/>
    <w:rsid w:val="00895515"/>
    <w:rsid w:val="0089799E"/>
    <w:rsid w:val="008B1A25"/>
    <w:rsid w:val="008B23DF"/>
    <w:rsid w:val="008B4BD4"/>
    <w:rsid w:val="008B4D86"/>
    <w:rsid w:val="008B5246"/>
    <w:rsid w:val="008B69B3"/>
    <w:rsid w:val="008C1284"/>
    <w:rsid w:val="008D592E"/>
    <w:rsid w:val="008E6190"/>
    <w:rsid w:val="008F51DD"/>
    <w:rsid w:val="0090042C"/>
    <w:rsid w:val="009019ED"/>
    <w:rsid w:val="00913002"/>
    <w:rsid w:val="00914271"/>
    <w:rsid w:val="00914C7D"/>
    <w:rsid w:val="0092384F"/>
    <w:rsid w:val="00924B23"/>
    <w:rsid w:val="00927D74"/>
    <w:rsid w:val="00941906"/>
    <w:rsid w:val="00944049"/>
    <w:rsid w:val="009448A1"/>
    <w:rsid w:val="009475C9"/>
    <w:rsid w:val="00951FA8"/>
    <w:rsid w:val="009537B5"/>
    <w:rsid w:val="00955CBE"/>
    <w:rsid w:val="00957FF8"/>
    <w:rsid w:val="009626E4"/>
    <w:rsid w:val="00964DDE"/>
    <w:rsid w:val="0096595A"/>
    <w:rsid w:val="0096794D"/>
    <w:rsid w:val="009723AF"/>
    <w:rsid w:val="00974009"/>
    <w:rsid w:val="00976B5A"/>
    <w:rsid w:val="009771DD"/>
    <w:rsid w:val="00982B97"/>
    <w:rsid w:val="00983137"/>
    <w:rsid w:val="00983FB8"/>
    <w:rsid w:val="009841CA"/>
    <w:rsid w:val="009913CE"/>
    <w:rsid w:val="009A6EBE"/>
    <w:rsid w:val="009B00AA"/>
    <w:rsid w:val="009B2E20"/>
    <w:rsid w:val="009B4185"/>
    <w:rsid w:val="009C0AA7"/>
    <w:rsid w:val="009C0AFE"/>
    <w:rsid w:val="009C0D54"/>
    <w:rsid w:val="009C2220"/>
    <w:rsid w:val="009F2E0F"/>
    <w:rsid w:val="009F587F"/>
    <w:rsid w:val="00A06990"/>
    <w:rsid w:val="00A140CE"/>
    <w:rsid w:val="00A22D45"/>
    <w:rsid w:val="00A23CB4"/>
    <w:rsid w:val="00A25EB8"/>
    <w:rsid w:val="00A269FB"/>
    <w:rsid w:val="00A31A80"/>
    <w:rsid w:val="00A54FF0"/>
    <w:rsid w:val="00A554AA"/>
    <w:rsid w:val="00A57C7A"/>
    <w:rsid w:val="00A669C5"/>
    <w:rsid w:val="00A70C96"/>
    <w:rsid w:val="00A713D6"/>
    <w:rsid w:val="00A77192"/>
    <w:rsid w:val="00A77D97"/>
    <w:rsid w:val="00A86C76"/>
    <w:rsid w:val="00A95EA6"/>
    <w:rsid w:val="00AA47FB"/>
    <w:rsid w:val="00AA6F4D"/>
    <w:rsid w:val="00AB10EE"/>
    <w:rsid w:val="00AB2B12"/>
    <w:rsid w:val="00AB34BA"/>
    <w:rsid w:val="00AB6BBF"/>
    <w:rsid w:val="00AD397C"/>
    <w:rsid w:val="00AD7F4E"/>
    <w:rsid w:val="00AE4559"/>
    <w:rsid w:val="00AF2C71"/>
    <w:rsid w:val="00AF3A9E"/>
    <w:rsid w:val="00AF6DC8"/>
    <w:rsid w:val="00AF7CDC"/>
    <w:rsid w:val="00B00E55"/>
    <w:rsid w:val="00B02C95"/>
    <w:rsid w:val="00B17042"/>
    <w:rsid w:val="00B176C9"/>
    <w:rsid w:val="00B25F84"/>
    <w:rsid w:val="00B32D6D"/>
    <w:rsid w:val="00B32FB6"/>
    <w:rsid w:val="00B37AC0"/>
    <w:rsid w:val="00B40249"/>
    <w:rsid w:val="00B43010"/>
    <w:rsid w:val="00B4708B"/>
    <w:rsid w:val="00B6243D"/>
    <w:rsid w:val="00B65230"/>
    <w:rsid w:val="00B765A2"/>
    <w:rsid w:val="00B80AD7"/>
    <w:rsid w:val="00B81397"/>
    <w:rsid w:val="00B91068"/>
    <w:rsid w:val="00B97172"/>
    <w:rsid w:val="00B9735A"/>
    <w:rsid w:val="00B97FCB"/>
    <w:rsid w:val="00BA54E0"/>
    <w:rsid w:val="00BA76C0"/>
    <w:rsid w:val="00BB0F39"/>
    <w:rsid w:val="00BB1F28"/>
    <w:rsid w:val="00BB507C"/>
    <w:rsid w:val="00BB5928"/>
    <w:rsid w:val="00BB6DD4"/>
    <w:rsid w:val="00BC303F"/>
    <w:rsid w:val="00BC6FA7"/>
    <w:rsid w:val="00BD0595"/>
    <w:rsid w:val="00BD088C"/>
    <w:rsid w:val="00BD53C9"/>
    <w:rsid w:val="00BE0D36"/>
    <w:rsid w:val="00BF7AC0"/>
    <w:rsid w:val="00C023BB"/>
    <w:rsid w:val="00C1383D"/>
    <w:rsid w:val="00C17DC3"/>
    <w:rsid w:val="00C214A0"/>
    <w:rsid w:val="00C26F8E"/>
    <w:rsid w:val="00C335BF"/>
    <w:rsid w:val="00C35FC1"/>
    <w:rsid w:val="00C47E3A"/>
    <w:rsid w:val="00C519C0"/>
    <w:rsid w:val="00C6674F"/>
    <w:rsid w:val="00C66918"/>
    <w:rsid w:val="00C71A30"/>
    <w:rsid w:val="00C732FA"/>
    <w:rsid w:val="00C76AD4"/>
    <w:rsid w:val="00C8291F"/>
    <w:rsid w:val="00C85CD1"/>
    <w:rsid w:val="00C90241"/>
    <w:rsid w:val="00CA4B4C"/>
    <w:rsid w:val="00CA6F21"/>
    <w:rsid w:val="00CB1211"/>
    <w:rsid w:val="00CB437B"/>
    <w:rsid w:val="00CB49D6"/>
    <w:rsid w:val="00CB78B5"/>
    <w:rsid w:val="00CD63A5"/>
    <w:rsid w:val="00CF16BF"/>
    <w:rsid w:val="00CF3EB1"/>
    <w:rsid w:val="00CF637F"/>
    <w:rsid w:val="00D06A09"/>
    <w:rsid w:val="00D0759E"/>
    <w:rsid w:val="00D16E96"/>
    <w:rsid w:val="00D54C81"/>
    <w:rsid w:val="00D564F3"/>
    <w:rsid w:val="00D66D31"/>
    <w:rsid w:val="00D73A2A"/>
    <w:rsid w:val="00D75ED5"/>
    <w:rsid w:val="00D837D4"/>
    <w:rsid w:val="00D950EF"/>
    <w:rsid w:val="00DB3BF6"/>
    <w:rsid w:val="00DB543C"/>
    <w:rsid w:val="00DC0BDD"/>
    <w:rsid w:val="00DC1DA7"/>
    <w:rsid w:val="00DD11B1"/>
    <w:rsid w:val="00DE61CD"/>
    <w:rsid w:val="00E05E33"/>
    <w:rsid w:val="00E060FD"/>
    <w:rsid w:val="00E17C5B"/>
    <w:rsid w:val="00E273D3"/>
    <w:rsid w:val="00E3144F"/>
    <w:rsid w:val="00E3310C"/>
    <w:rsid w:val="00E35767"/>
    <w:rsid w:val="00E367FC"/>
    <w:rsid w:val="00E372F1"/>
    <w:rsid w:val="00E4031E"/>
    <w:rsid w:val="00E46967"/>
    <w:rsid w:val="00E50783"/>
    <w:rsid w:val="00E52657"/>
    <w:rsid w:val="00E642DC"/>
    <w:rsid w:val="00E837F0"/>
    <w:rsid w:val="00E87A72"/>
    <w:rsid w:val="00E9138B"/>
    <w:rsid w:val="00E94A11"/>
    <w:rsid w:val="00E959CC"/>
    <w:rsid w:val="00EC1DCE"/>
    <w:rsid w:val="00EE5D63"/>
    <w:rsid w:val="00EE6F49"/>
    <w:rsid w:val="00EE7F44"/>
    <w:rsid w:val="00EF7676"/>
    <w:rsid w:val="00F0453F"/>
    <w:rsid w:val="00F05F9F"/>
    <w:rsid w:val="00F063FB"/>
    <w:rsid w:val="00F06B3A"/>
    <w:rsid w:val="00F1433A"/>
    <w:rsid w:val="00F14A20"/>
    <w:rsid w:val="00F1729D"/>
    <w:rsid w:val="00F249FC"/>
    <w:rsid w:val="00F24B80"/>
    <w:rsid w:val="00F258CC"/>
    <w:rsid w:val="00F31F45"/>
    <w:rsid w:val="00F32AC0"/>
    <w:rsid w:val="00F36D74"/>
    <w:rsid w:val="00F438A1"/>
    <w:rsid w:val="00F43FDE"/>
    <w:rsid w:val="00F442E0"/>
    <w:rsid w:val="00F5691A"/>
    <w:rsid w:val="00F7439F"/>
    <w:rsid w:val="00F76319"/>
    <w:rsid w:val="00F8341E"/>
    <w:rsid w:val="00F85A1D"/>
    <w:rsid w:val="00F86B05"/>
    <w:rsid w:val="00F921DA"/>
    <w:rsid w:val="00FA4088"/>
    <w:rsid w:val="00FA6622"/>
    <w:rsid w:val="00FB0BEE"/>
    <w:rsid w:val="00FE7A6F"/>
    <w:rsid w:val="00FF1FC0"/>
    <w:rsid w:val="00FF43C3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F94AA4"/>
  <w15:docId w15:val="{8902FA0E-F783-41C8-948D-42228EDD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  <w:rPr>
      <w:rFonts w:cs="Times New Roman"/>
    </w:rPr>
  </w:style>
  <w:style w:type="character" w:styleId="Hipercze">
    <w:name w:val="Hyperlink"/>
    <w:basedOn w:val="Domylnaczcionkaakapitu"/>
    <w:uiPriority w:val="99"/>
    <w:rsid w:val="0005759F"/>
    <w:rPr>
      <w:rFonts w:cs="Times New Roman"/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D05BB"/>
    <w:rPr>
      <w:rFonts w:eastAsia="Times New Roman" w:cs="Calibri"/>
      <w:lang w:eastAsia="en-US"/>
    </w:rPr>
  </w:style>
  <w:style w:type="character" w:customStyle="1" w:styleId="eltit1">
    <w:name w:val="eltit1"/>
    <w:basedOn w:val="Domylnaczcionkaakapitu"/>
    <w:uiPriority w:val="99"/>
    <w:rsid w:val="00F36D74"/>
    <w:rPr>
      <w:rFonts w:ascii="Verdana" w:hAnsi="Verdana" w:cs="Times New Roman"/>
      <w:sz w:val="20"/>
    </w:rPr>
  </w:style>
  <w:style w:type="character" w:styleId="Numerstrony">
    <w:name w:val="page number"/>
    <w:basedOn w:val="Domylnaczcionkaakapitu"/>
    <w:uiPriority w:val="99"/>
    <w:rsid w:val="002E693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1D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1DCE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1D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6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W\Moje%20dokumenty\PI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A988E-D99B-435F-A7F6-B65BA5A8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PIW</Template>
  <TotalTime>41</TotalTime>
  <Pages>1</Pages>
  <Words>1038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>HP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creator>PIW</dc:creator>
  <cp:lastModifiedBy>Łukasz Sobacki</cp:lastModifiedBy>
  <cp:revision>18</cp:revision>
  <cp:lastPrinted>2022-11-18T11:33:00Z</cp:lastPrinted>
  <dcterms:created xsi:type="dcterms:W3CDTF">2022-11-15T12:15:00Z</dcterms:created>
  <dcterms:modified xsi:type="dcterms:W3CDTF">2023-11-21T09:04:00Z</dcterms:modified>
</cp:coreProperties>
</file>